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5FAA" w14:textId="3E238B20" w:rsidR="00482CFA" w:rsidRPr="00490D66" w:rsidRDefault="00482CFA" w:rsidP="00482CFA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Søknad om </w:t>
      </w:r>
      <w:r w:rsidR="00490D66">
        <w:rPr>
          <w:rFonts w:ascii="Everett Medium" w:hAnsi="Everett Medium"/>
          <w:b/>
          <w:color w:val="FF4702"/>
          <w:sz w:val="28"/>
          <w:szCs w:val="28"/>
        </w:rPr>
        <w:t>tilskudd</w:t>
      </w: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 i forbindelse med forfatter- og foreleserbesøk </w:t>
      </w:r>
      <w:r w:rsidR="00490D66">
        <w:rPr>
          <w:rFonts w:ascii="Everett Medium" w:hAnsi="Everett Medium"/>
          <w:b/>
          <w:color w:val="FF4702"/>
          <w:sz w:val="28"/>
          <w:szCs w:val="28"/>
        </w:rPr>
        <w:br/>
      </w:r>
      <w:r w:rsidRPr="00490D66">
        <w:rPr>
          <w:rFonts w:ascii="Everett Medium" w:hAnsi="Everett Medium"/>
          <w:b/>
          <w:color w:val="FF4702"/>
          <w:sz w:val="28"/>
          <w:szCs w:val="28"/>
        </w:rPr>
        <w:t>i 202</w:t>
      </w:r>
      <w:r w:rsidR="005A1DE0">
        <w:rPr>
          <w:rFonts w:ascii="Everett Medium" w:hAnsi="Everett Medium"/>
          <w:b/>
          <w:color w:val="FF4702"/>
          <w:sz w:val="28"/>
          <w:szCs w:val="28"/>
        </w:rPr>
        <w:t>5</w:t>
      </w:r>
    </w:p>
    <w:p w14:paraId="060FC1EC" w14:textId="77777777" w:rsidR="00482CFA" w:rsidRDefault="00482CFA" w:rsidP="00482CFA">
      <w:pPr>
        <w:rPr>
          <w:rFonts w:ascii="Garamond" w:hAnsi="Garamond"/>
          <w:b/>
          <w:szCs w:val="20"/>
        </w:rPr>
      </w:pPr>
    </w:p>
    <w:p w14:paraId="258F20F3" w14:textId="02E9E328" w:rsidR="00482CFA" w:rsidRDefault="00D74244" w:rsidP="00482CFA">
      <w:pPr>
        <w:rPr>
          <w:rFonts w:ascii="Garamond" w:hAnsi="Garamond"/>
        </w:rPr>
      </w:pPr>
      <w:bookmarkStart w:id="0" w:name="Start"/>
      <w:bookmarkEnd w:id="0"/>
      <w:r>
        <w:rPr>
          <w:rFonts w:ascii="Garamond" w:hAnsi="Garamond"/>
        </w:rPr>
        <w:br/>
      </w:r>
      <w:r w:rsidR="00482CFA">
        <w:rPr>
          <w:rFonts w:ascii="Garamond" w:hAnsi="Garamond"/>
        </w:rPr>
        <w:t>Navn på kontaktperson ved universitetet som koordinerer besøket:</w:t>
      </w:r>
    </w:p>
    <w:p w14:paraId="7EEFD62D" w14:textId="4AF66CC8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  <w:t>E-postadresse til kontaktperson</w:t>
      </w:r>
      <w:r w:rsidR="005A174C">
        <w:rPr>
          <w:rFonts w:ascii="Garamond" w:hAnsi="Garamond"/>
        </w:rPr>
        <w:t xml:space="preserve"> på universitetet som inviterer</w:t>
      </w:r>
      <w:r>
        <w:rPr>
          <w:rFonts w:ascii="Garamond" w:hAnsi="Garamond"/>
        </w:rPr>
        <w:t>:</w:t>
      </w:r>
    </w:p>
    <w:p w14:paraId="51F87CA0" w14:textId="77777777" w:rsidR="00482CFA" w:rsidRDefault="00482CFA" w:rsidP="00482CFA">
      <w:pPr>
        <w:rPr>
          <w:rFonts w:ascii="Garamond" w:hAnsi="Garamond"/>
        </w:rPr>
      </w:pPr>
    </w:p>
    <w:p w14:paraId="44D1DEC4" w14:textId="3D9E23DA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Navn på besøksperson</w:t>
      </w:r>
      <w:r w:rsidR="005A174C">
        <w:rPr>
          <w:rFonts w:ascii="Garamond" w:hAnsi="Garamond"/>
        </w:rPr>
        <w:t>/forfatter</w:t>
      </w:r>
      <w:r>
        <w:rPr>
          <w:rFonts w:ascii="Garamond" w:hAnsi="Garamond"/>
        </w:rPr>
        <w:t>:</w:t>
      </w:r>
    </w:p>
    <w:p w14:paraId="425BDA79" w14:textId="54E03616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5A174C">
        <w:rPr>
          <w:rFonts w:ascii="Garamond" w:hAnsi="Garamond"/>
        </w:rPr>
        <w:t>U</w:t>
      </w:r>
      <w:r>
        <w:rPr>
          <w:rFonts w:ascii="Garamond" w:hAnsi="Garamond"/>
        </w:rPr>
        <w:t>niversitet besøkspersonen er tilknyttet:</w:t>
      </w:r>
    </w:p>
    <w:p w14:paraId="58D9228E" w14:textId="77777777" w:rsidR="00482CFA" w:rsidRDefault="00482CFA" w:rsidP="00482CFA">
      <w:pPr>
        <w:rPr>
          <w:rFonts w:ascii="Garamond" w:hAnsi="Garamond"/>
        </w:rPr>
      </w:pPr>
    </w:p>
    <w:p w14:paraId="1D0F902F" w14:textId="0FBFF18D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E-post og telefon til besøksperson</w:t>
      </w:r>
      <w:r w:rsidR="00DB61A7">
        <w:rPr>
          <w:rFonts w:ascii="Garamond" w:hAnsi="Garamond"/>
        </w:rPr>
        <w:t>/forfatter</w:t>
      </w:r>
      <w:r>
        <w:rPr>
          <w:rFonts w:ascii="Garamond" w:hAnsi="Garamond"/>
        </w:rPr>
        <w:t xml:space="preserve">: </w:t>
      </w:r>
    </w:p>
    <w:p w14:paraId="791B1271" w14:textId="77777777" w:rsidR="00482CFA" w:rsidRDefault="00482CFA" w:rsidP="00482CFA">
      <w:pPr>
        <w:rPr>
          <w:rFonts w:ascii="Garamond" w:hAnsi="Garamond"/>
        </w:rPr>
      </w:pPr>
    </w:p>
    <w:p w14:paraId="1E9F822C" w14:textId="113CD04B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Tittel på foredrag, evt</w:t>
      </w:r>
      <w:r w:rsidR="009B0AEA">
        <w:rPr>
          <w:rFonts w:ascii="Garamond" w:hAnsi="Garamond"/>
        </w:rPr>
        <w:t>.</w:t>
      </w:r>
      <w:r>
        <w:rPr>
          <w:rFonts w:ascii="Garamond" w:hAnsi="Garamond"/>
        </w:rPr>
        <w:t xml:space="preserve"> også en kort beskrivelse av prosjektet:</w:t>
      </w:r>
    </w:p>
    <w:p w14:paraId="6851950B" w14:textId="77777777" w:rsidR="00482CFA" w:rsidRDefault="00482CFA" w:rsidP="00482CFA">
      <w:pPr>
        <w:rPr>
          <w:rFonts w:ascii="Garamond" w:hAnsi="Garamond"/>
        </w:rPr>
      </w:pPr>
    </w:p>
    <w:p w14:paraId="464C3115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Tidspunkt for besøket:</w:t>
      </w:r>
    </w:p>
    <w:p w14:paraId="7403BAC8" w14:textId="77777777" w:rsidR="00482CFA" w:rsidRDefault="00482CFA" w:rsidP="00482CFA">
      <w:pPr>
        <w:rPr>
          <w:rFonts w:ascii="Garamond" w:hAnsi="Garamond"/>
        </w:rPr>
      </w:pPr>
    </w:p>
    <w:p w14:paraId="4E2187C9" w14:textId="5AC86E4A" w:rsidR="00482CFA" w:rsidRPr="00DB61A7" w:rsidRDefault="00DB61A7" w:rsidP="00482CFA">
      <w:pPr>
        <w:rPr>
          <w:rFonts w:ascii="Garamond" w:hAnsi="Garamond"/>
        </w:rPr>
      </w:pPr>
      <w:r w:rsidRPr="00DB61A7">
        <w:rPr>
          <w:rFonts w:ascii="Garamond" w:hAnsi="Garamond"/>
        </w:rPr>
        <w:t>Program</w:t>
      </w:r>
      <w:r w:rsidR="00482CFA" w:rsidRPr="00DB61A7">
        <w:rPr>
          <w:rFonts w:ascii="Garamond" w:hAnsi="Garamond"/>
        </w:rPr>
        <w:t>:</w:t>
      </w:r>
    </w:p>
    <w:p w14:paraId="7763110B" w14:textId="77777777" w:rsidR="00482CFA" w:rsidRDefault="00482CFA" w:rsidP="00482CFA">
      <w:pPr>
        <w:rPr>
          <w:rFonts w:ascii="Garamond" w:hAnsi="Garamond"/>
          <w:color w:val="A6A6A6" w:themeColor="background1" w:themeShade="A6"/>
        </w:rPr>
      </w:pPr>
    </w:p>
    <w:p w14:paraId="2E91C9D5" w14:textId="61BC1CF1" w:rsidR="00482CFA" w:rsidRPr="00DB61A7" w:rsidRDefault="00DB61A7" w:rsidP="00482CFA">
      <w:pPr>
        <w:rPr>
          <w:rFonts w:ascii="Garamond" w:hAnsi="Garamond"/>
        </w:rPr>
      </w:pPr>
      <w:r w:rsidRPr="00DB61A7">
        <w:rPr>
          <w:rFonts w:ascii="Garamond" w:hAnsi="Garamond"/>
        </w:rPr>
        <w:t>R</w:t>
      </w:r>
      <w:r w:rsidR="00482CFA" w:rsidRPr="00DB61A7">
        <w:rPr>
          <w:rFonts w:ascii="Garamond" w:hAnsi="Garamond"/>
        </w:rPr>
        <w:t>eiserute:</w:t>
      </w:r>
    </w:p>
    <w:p w14:paraId="29F8CD84" w14:textId="77777777" w:rsidR="00482CFA" w:rsidRDefault="00482CFA" w:rsidP="00482CFA">
      <w:pPr>
        <w:rPr>
          <w:rFonts w:ascii="Garamond" w:hAnsi="Garamond"/>
          <w:sz w:val="20"/>
        </w:rPr>
      </w:pPr>
    </w:p>
    <w:p w14:paraId="48F11253" w14:textId="77777777" w:rsidR="00482CFA" w:rsidRDefault="00482CFA" w:rsidP="00482CFA">
      <w:pPr>
        <w:rPr>
          <w:rFonts w:ascii="Garamond" w:hAnsi="Garamond"/>
        </w:rPr>
      </w:pPr>
    </w:p>
    <w:p w14:paraId="6358DE08" w14:textId="6563B100" w:rsidR="00482CFA" w:rsidRDefault="00482CFA" w:rsidP="00482CFA">
      <w:pPr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Budsjett for utgifter dere ønsker at NORLA skal gi </w:t>
      </w:r>
      <w:r w:rsidR="00DB61A7">
        <w:rPr>
          <w:rFonts w:ascii="Garamond" w:hAnsi="Garamond"/>
          <w:b/>
          <w:sz w:val="28"/>
          <w:szCs w:val="28"/>
        </w:rPr>
        <w:t>tilskudd</w:t>
      </w:r>
      <w:r>
        <w:rPr>
          <w:rFonts w:ascii="Garamond" w:hAnsi="Garamond"/>
          <w:b/>
          <w:sz w:val="28"/>
          <w:szCs w:val="28"/>
        </w:rPr>
        <w:t xml:space="preserve"> til:</w:t>
      </w:r>
    </w:p>
    <w:p w14:paraId="634AB79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4472F2A7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Flybillett:</w:t>
      </w:r>
    </w:p>
    <w:p w14:paraId="08D3CABC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NOK:……………………………….</w:t>
      </w:r>
    </w:p>
    <w:p w14:paraId="40154E83" w14:textId="77777777" w:rsidR="00482CFA" w:rsidRPr="00E4606D" w:rsidRDefault="00482CFA" w:rsidP="00482CFA">
      <w:pPr>
        <w:rPr>
          <w:rFonts w:ascii="Garamond" w:hAnsi="Garamond"/>
          <w:b/>
          <w:sz w:val="22"/>
          <w:szCs w:val="22"/>
        </w:rPr>
      </w:pPr>
    </w:p>
    <w:p w14:paraId="0C71C49F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Reiser innenlands:</w:t>
      </w:r>
    </w:p>
    <w:p w14:paraId="0390B0C0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NOK:……………………………………………………………</w:t>
      </w:r>
    </w:p>
    <w:p w14:paraId="60D976F0" w14:textId="77777777" w:rsidR="00482CFA" w:rsidRPr="00E4606D" w:rsidRDefault="00482CFA" w:rsidP="00482CFA">
      <w:pPr>
        <w:rPr>
          <w:rFonts w:ascii="Garamond" w:hAnsi="Garamond"/>
          <w:b/>
          <w:sz w:val="22"/>
          <w:szCs w:val="22"/>
        </w:rPr>
      </w:pPr>
    </w:p>
    <w:p w14:paraId="11B4B014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Hotellutgifter:</w:t>
      </w:r>
    </w:p>
    <w:p w14:paraId="5BD3AF67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NOK:……………………………………………………………</w:t>
      </w:r>
    </w:p>
    <w:p w14:paraId="62FCEED6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1C6381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Andre kostnader (spesifiser hvilke):</w:t>
      </w:r>
    </w:p>
    <w:p w14:paraId="306ECB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NOK:……………………………………………………………..</w:t>
      </w:r>
    </w:p>
    <w:p w14:paraId="2584CB2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7273521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Totalt beløp det søkes om gjennom NORLA:</w:t>
      </w:r>
    </w:p>
    <w:p w14:paraId="4D2126E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NOK……………………………………………………………</w:t>
      </w:r>
    </w:p>
    <w:p w14:paraId="0BDE5126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</w:p>
    <w:p w14:paraId="6ADBE17D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NORLA har begrensede midler og forutsetter at deler av utgiftene finansieres av universitetet selv eller fra andre kilder.</w:t>
      </w:r>
    </w:p>
    <w:p w14:paraId="10666B94" w14:textId="4DC0218E" w:rsidR="00482CFA" w:rsidRPr="00482CFA" w:rsidRDefault="00482CFA" w:rsidP="00482CFA">
      <w:pPr>
        <w:outlineLvl w:val="0"/>
        <w:rPr>
          <w:rFonts w:ascii="Garamond" w:hAnsi="Garamond"/>
          <w:b/>
          <w:color w:val="FF4702"/>
          <w:szCs w:val="20"/>
        </w:rPr>
      </w:pPr>
      <w:r>
        <w:rPr>
          <w:rFonts w:ascii="Garamond" w:hAnsi="Garamond"/>
          <w:b/>
          <w:sz w:val="22"/>
          <w:szCs w:val="22"/>
        </w:rPr>
        <w:br/>
      </w:r>
      <w:r w:rsidRPr="00482CFA">
        <w:rPr>
          <w:rFonts w:ascii="Garamond" w:hAnsi="Garamond"/>
          <w:b/>
          <w:color w:val="FF4702"/>
          <w:sz w:val="28"/>
          <w:szCs w:val="28"/>
        </w:rPr>
        <w:t>Søknadsfrister i 202</w:t>
      </w:r>
      <w:r w:rsidR="005A1DE0">
        <w:rPr>
          <w:rFonts w:ascii="Garamond" w:hAnsi="Garamond"/>
          <w:b/>
          <w:color w:val="FF4702"/>
          <w:sz w:val="28"/>
          <w:szCs w:val="28"/>
        </w:rPr>
        <w:t>5</w:t>
      </w:r>
      <w:r w:rsidRPr="00482CFA">
        <w:rPr>
          <w:rFonts w:ascii="Garamond" w:hAnsi="Garamond"/>
          <w:b/>
          <w:color w:val="FF4702"/>
          <w:sz w:val="28"/>
          <w:szCs w:val="28"/>
        </w:rPr>
        <w:t xml:space="preserve"> er 15. januar og 1. august</w:t>
      </w:r>
    </w:p>
    <w:p w14:paraId="4439C749" w14:textId="3572CF49" w:rsidR="00482CFA" w:rsidRDefault="00482CFA" w:rsidP="00482CFA">
      <w:pPr>
        <w:outlineLvl w:val="0"/>
        <w:rPr>
          <w:rFonts w:ascii="Garamond" w:hAnsi="Garamond"/>
          <w:sz w:val="20"/>
        </w:rPr>
      </w:pPr>
      <w:r>
        <w:rPr>
          <w:rFonts w:ascii="Garamond" w:hAnsi="Garamond"/>
          <w:lang w:val="de-DE"/>
        </w:rPr>
        <w:t xml:space="preserve">Søknadsskjema sendes til: </w:t>
      </w:r>
      <w:hyperlink r:id="rId7" w:history="1">
        <w:r w:rsidR="005A1DE0" w:rsidRPr="00CC00F6">
          <w:rPr>
            <w:rStyle w:val="Hyperkobling"/>
            <w:rFonts w:ascii="Garamond" w:hAnsi="Garamond"/>
          </w:rPr>
          <w:t>firmapost@norla.no</w:t>
        </w:r>
      </w:hyperlink>
    </w:p>
    <w:p w14:paraId="20316235" w14:textId="77777777" w:rsidR="004E292A" w:rsidRPr="00482CFA" w:rsidRDefault="004E292A" w:rsidP="00482CFA"/>
    <w:sectPr w:rsidR="004E292A" w:rsidRPr="00482CFA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7CEA" w14:textId="77777777" w:rsidR="00620775" w:rsidRDefault="00620775" w:rsidP="004E292A">
      <w:r>
        <w:separator/>
      </w:r>
    </w:p>
  </w:endnote>
  <w:endnote w:type="continuationSeparator" w:id="0">
    <w:p w14:paraId="33837CA3" w14:textId="77777777" w:rsidR="00620775" w:rsidRDefault="00620775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BEDE" w14:textId="77777777" w:rsidR="00620775" w:rsidRDefault="00620775" w:rsidP="004E292A">
      <w:r>
        <w:separator/>
      </w:r>
    </w:p>
  </w:footnote>
  <w:footnote w:type="continuationSeparator" w:id="0">
    <w:p w14:paraId="48D20AD6" w14:textId="77777777" w:rsidR="00620775" w:rsidRDefault="00620775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870E8"/>
    <w:rsid w:val="000D3E73"/>
    <w:rsid w:val="00153A95"/>
    <w:rsid w:val="001D65F4"/>
    <w:rsid w:val="00205603"/>
    <w:rsid w:val="002B2239"/>
    <w:rsid w:val="00350863"/>
    <w:rsid w:val="003A7273"/>
    <w:rsid w:val="00482CFA"/>
    <w:rsid w:val="00490D66"/>
    <w:rsid w:val="004E292A"/>
    <w:rsid w:val="0050021F"/>
    <w:rsid w:val="005018BE"/>
    <w:rsid w:val="00531918"/>
    <w:rsid w:val="005A174C"/>
    <w:rsid w:val="005A1DE0"/>
    <w:rsid w:val="005B49F2"/>
    <w:rsid w:val="005F1D22"/>
    <w:rsid w:val="00620775"/>
    <w:rsid w:val="00640868"/>
    <w:rsid w:val="00685163"/>
    <w:rsid w:val="006D624A"/>
    <w:rsid w:val="007113DD"/>
    <w:rsid w:val="007A6941"/>
    <w:rsid w:val="00844372"/>
    <w:rsid w:val="00906354"/>
    <w:rsid w:val="00960901"/>
    <w:rsid w:val="009B0AEA"/>
    <w:rsid w:val="009B7288"/>
    <w:rsid w:val="00A722C5"/>
    <w:rsid w:val="00B11B2C"/>
    <w:rsid w:val="00B62B14"/>
    <w:rsid w:val="00B66D85"/>
    <w:rsid w:val="00B81758"/>
    <w:rsid w:val="00B96E68"/>
    <w:rsid w:val="00BC3103"/>
    <w:rsid w:val="00C25D65"/>
    <w:rsid w:val="00D74244"/>
    <w:rsid w:val="00DB61A7"/>
    <w:rsid w:val="00E4606D"/>
    <w:rsid w:val="00E47140"/>
    <w:rsid w:val="00E6534C"/>
    <w:rsid w:val="00E91292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mapost@norl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3</cp:revision>
  <dcterms:created xsi:type="dcterms:W3CDTF">2024-11-06T09:37:00Z</dcterms:created>
  <dcterms:modified xsi:type="dcterms:W3CDTF">2024-11-06T09:37:00Z</dcterms:modified>
</cp:coreProperties>
</file>