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33B1" w14:textId="63F253CE" w:rsidR="44347A49" w:rsidRDefault="00BC67C5" w:rsidP="3994B3AC">
      <w:pPr>
        <w:pStyle w:val="Overskrift1"/>
        <w:spacing w:line="259" w:lineRule="auto"/>
        <w:jc w:val="center"/>
      </w:pPr>
      <w:r>
        <w:t xml:space="preserve">Søknad </w:t>
      </w:r>
      <w:r w:rsidR="00D339EC">
        <w:t>for internasjonalt delegatprogram</w:t>
      </w:r>
    </w:p>
    <w:p w14:paraId="27326C63" w14:textId="77777777" w:rsidR="00BC67C5" w:rsidRPr="00BC67C5" w:rsidRDefault="00BC67C5" w:rsidP="00BC67C5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BC67C5" w14:paraId="40C3474D" w14:textId="77777777" w:rsidTr="00BC67C5">
        <w:tc>
          <w:tcPr>
            <w:tcW w:w="8501" w:type="dxa"/>
          </w:tcPr>
          <w:p w14:paraId="4B84CD42" w14:textId="6D4ED742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  <w:t>Søker</w:t>
            </w: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</w:tc>
      </w:tr>
      <w:tr w:rsidR="00BC67C5" w14:paraId="0E04E3EC" w14:textId="77777777" w:rsidTr="00BC67C5">
        <w:tc>
          <w:tcPr>
            <w:tcW w:w="8501" w:type="dxa"/>
          </w:tcPr>
          <w:p w14:paraId="1E932526" w14:textId="04A4F9CA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Firma:</w:t>
            </w:r>
          </w:p>
        </w:tc>
      </w:tr>
      <w:tr w:rsidR="00BC67C5" w14:paraId="179B3B82" w14:textId="77777777" w:rsidTr="00BC67C5">
        <w:tc>
          <w:tcPr>
            <w:tcW w:w="8501" w:type="dxa"/>
          </w:tcPr>
          <w:p w14:paraId="6CA8824A" w14:textId="480F62C5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Organisasjonsform:</w:t>
            </w:r>
          </w:p>
        </w:tc>
      </w:tr>
      <w:tr w:rsidR="00BC67C5" w14:paraId="67DA3481" w14:textId="77777777" w:rsidTr="00BC67C5">
        <w:tc>
          <w:tcPr>
            <w:tcW w:w="8501" w:type="dxa"/>
          </w:tcPr>
          <w:p w14:paraId="3946AFFC" w14:textId="114CF5BD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Organisasjonsnummer:</w:t>
            </w:r>
          </w:p>
        </w:tc>
      </w:tr>
      <w:tr w:rsidR="00BC67C5" w14:paraId="2FDB6198" w14:textId="77777777" w:rsidTr="00BC67C5">
        <w:tc>
          <w:tcPr>
            <w:tcW w:w="8501" w:type="dxa"/>
          </w:tcPr>
          <w:p w14:paraId="391D3086" w14:textId="507C02CA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Adresse:</w:t>
            </w:r>
          </w:p>
        </w:tc>
      </w:tr>
      <w:tr w:rsidR="00BC67C5" w14:paraId="255BE9D2" w14:textId="77777777" w:rsidTr="00BC67C5">
        <w:tc>
          <w:tcPr>
            <w:tcW w:w="8501" w:type="dxa"/>
          </w:tcPr>
          <w:p w14:paraId="0E3BC0B0" w14:textId="4083E2E3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E-post:</w:t>
            </w:r>
          </w:p>
        </w:tc>
      </w:tr>
      <w:tr w:rsidR="00BC67C5" w14:paraId="58B7C039" w14:textId="77777777" w:rsidTr="00BC67C5">
        <w:tc>
          <w:tcPr>
            <w:tcW w:w="8501" w:type="dxa"/>
          </w:tcPr>
          <w:p w14:paraId="68CB4234" w14:textId="1EA400B3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Tlf:</w:t>
            </w:r>
          </w:p>
        </w:tc>
      </w:tr>
    </w:tbl>
    <w:p w14:paraId="3AA05CDB" w14:textId="77777777" w:rsidR="000B336D" w:rsidRDefault="000B336D" w:rsidP="00205B2B">
      <w:pPr>
        <w:rPr>
          <w:rFonts w:ascii="Garamond" w:hAnsi="Garamond"/>
          <w:sz w:val="24"/>
          <w:lang w:val="nb-NO"/>
        </w:rPr>
      </w:pPr>
    </w:p>
    <w:p w14:paraId="260907F5" w14:textId="77777777" w:rsidR="00A31069" w:rsidRDefault="00A31069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  <w:r w:rsidRPr="00A31069">
        <w:rPr>
          <w:rFonts w:ascii="Garamond" w:hAnsi="Garamond"/>
          <w:b/>
          <w:bCs/>
          <w:sz w:val="24"/>
          <w:szCs w:val="24"/>
          <w:lang w:val="nb-NO"/>
        </w:rPr>
        <w:t>Beløpene for kostnader og for finansiering skal være like store. Angi samtlige beløp i norske kroner.</w:t>
      </w:r>
      <w:r w:rsidR="00E042F7" w:rsidRPr="00A31069">
        <w:rPr>
          <w:rFonts w:ascii="Garamond" w:hAnsi="Garamond"/>
          <w:b/>
          <w:bCs/>
          <w:sz w:val="24"/>
          <w:szCs w:val="24"/>
          <w:lang w:val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941D03" w14:paraId="0D249984" w14:textId="77777777" w:rsidTr="00A31069">
        <w:tc>
          <w:tcPr>
            <w:tcW w:w="8501" w:type="dxa"/>
          </w:tcPr>
          <w:p w14:paraId="3B74DBE4" w14:textId="51119705" w:rsidR="00941D03" w:rsidRP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  <w:t>Budsjett</w:t>
            </w: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</w:tc>
      </w:tr>
      <w:tr w:rsidR="00941D03" w14:paraId="4752CCD2" w14:textId="77777777" w:rsidTr="00A31069">
        <w:tc>
          <w:tcPr>
            <w:tcW w:w="8501" w:type="dxa"/>
          </w:tcPr>
          <w:p w14:paraId="093724C2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Flybillett:</w:t>
            </w:r>
          </w:p>
          <w:p w14:paraId="50221A2B" w14:textId="2ADB84FE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6318381B" w14:textId="77777777" w:rsidTr="00A31069">
        <w:tc>
          <w:tcPr>
            <w:tcW w:w="8501" w:type="dxa"/>
          </w:tcPr>
          <w:p w14:paraId="7BE28725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Øvrige reisekostnader:</w:t>
            </w:r>
          </w:p>
          <w:p w14:paraId="4E886F07" w14:textId="4289C683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6DA7ECAD" w14:textId="77777777" w:rsidTr="00A31069">
        <w:tc>
          <w:tcPr>
            <w:tcW w:w="8501" w:type="dxa"/>
          </w:tcPr>
          <w:p w14:paraId="2E59EEAB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Hotellutgifter:</w:t>
            </w:r>
          </w:p>
          <w:p w14:paraId="332D5879" w14:textId="3A9158F2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62C34881" w14:textId="77777777" w:rsidTr="00A31069">
        <w:tc>
          <w:tcPr>
            <w:tcW w:w="8501" w:type="dxa"/>
          </w:tcPr>
          <w:p w14:paraId="6A8446DC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Deltakeravgift:</w:t>
            </w:r>
          </w:p>
          <w:p w14:paraId="5E2F9711" w14:textId="750E0F15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:rsidRPr="00423D04" w14:paraId="319FEA15" w14:textId="77777777" w:rsidTr="00A31069">
        <w:tc>
          <w:tcPr>
            <w:tcW w:w="8501" w:type="dxa"/>
          </w:tcPr>
          <w:p w14:paraId="07067119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Måltider/andre kostnader (spesifiser hvilke):</w:t>
            </w:r>
          </w:p>
          <w:p w14:paraId="7615FC06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72C96BBB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78C17B30" w14:textId="37658A4C" w:rsidR="00941D03" w:rsidRP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:rsidRPr="00423D04" w14:paraId="6A3BFFBB" w14:textId="77777777" w:rsidTr="00A31069">
        <w:tc>
          <w:tcPr>
            <w:tcW w:w="8501" w:type="dxa"/>
          </w:tcPr>
          <w:p w14:paraId="4E5D6AFB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Totalt beløp det søkes om gjennom NORLA:</w:t>
            </w:r>
          </w:p>
          <w:p w14:paraId="5EE3F507" w14:textId="4D774E37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0433014A" w14:textId="77777777" w:rsidTr="00A31069">
        <w:tc>
          <w:tcPr>
            <w:tcW w:w="8501" w:type="dxa"/>
          </w:tcPr>
          <w:p w14:paraId="50EC2679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Egeninnsats:</w:t>
            </w:r>
          </w:p>
          <w:p w14:paraId="1ACEA23F" w14:textId="75006E31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2CC60EA1" w14:textId="77777777" w:rsidTr="00A31069">
        <w:tc>
          <w:tcPr>
            <w:tcW w:w="8501" w:type="dxa"/>
          </w:tcPr>
          <w:p w14:paraId="4CEC68D6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Annen støtte:</w:t>
            </w:r>
          </w:p>
          <w:p w14:paraId="33C5226A" w14:textId="2C904251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</w:tbl>
    <w:p w14:paraId="23EEF6C2" w14:textId="77777777" w:rsidR="00A31069" w:rsidRDefault="00A31069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2B1368" w14:paraId="5760B3CA" w14:textId="77777777" w:rsidTr="00941D03">
        <w:tc>
          <w:tcPr>
            <w:tcW w:w="8501" w:type="dxa"/>
          </w:tcPr>
          <w:p w14:paraId="676CE381" w14:textId="61FBCC1B" w:rsidR="002B1368" w:rsidRPr="002B1368" w:rsidRDefault="002B1368" w:rsidP="002B1368">
            <w:pPr>
              <w:outlineLvl w:val="0"/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  <w:t>Bankopplysninger</w:t>
            </w:r>
          </w:p>
        </w:tc>
      </w:tr>
      <w:tr w:rsidR="002B1368" w14:paraId="6C0E4EA5" w14:textId="77777777" w:rsidTr="00941D03">
        <w:tc>
          <w:tcPr>
            <w:tcW w:w="8501" w:type="dxa"/>
          </w:tcPr>
          <w:p w14:paraId="79DA7AA2" w14:textId="77777777" w:rsidR="002B1368" w:rsidRDefault="002B1368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sz w:val="24"/>
                <w:szCs w:val="24"/>
                <w:lang w:val="nb-NO"/>
              </w:rPr>
              <w:t>Kontoinnehaver:</w:t>
            </w:r>
          </w:p>
          <w:p w14:paraId="33DE23C0" w14:textId="13D20F5D" w:rsidR="007266BE" w:rsidRPr="002B1368" w:rsidRDefault="007266BE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2B1368" w14:paraId="27852C06" w14:textId="77777777" w:rsidTr="00941D03">
        <w:tc>
          <w:tcPr>
            <w:tcW w:w="8501" w:type="dxa"/>
          </w:tcPr>
          <w:p w14:paraId="7C529BC4" w14:textId="77777777" w:rsidR="002B1368" w:rsidRDefault="002B1368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sz w:val="24"/>
                <w:szCs w:val="24"/>
                <w:lang w:val="nb-NO"/>
              </w:rPr>
              <w:t>Bankens navn:</w:t>
            </w:r>
          </w:p>
          <w:p w14:paraId="7BEBFE3C" w14:textId="7CA4174E" w:rsidR="007266BE" w:rsidRPr="002B1368" w:rsidRDefault="007266BE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2B1368" w14:paraId="24A973BC" w14:textId="77777777" w:rsidTr="00941D03">
        <w:tc>
          <w:tcPr>
            <w:tcW w:w="8501" w:type="dxa"/>
          </w:tcPr>
          <w:p w14:paraId="7E4AE71D" w14:textId="77777777" w:rsidR="002B1368" w:rsidRDefault="002B1368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sz w:val="24"/>
                <w:szCs w:val="24"/>
                <w:lang w:val="nb-NO"/>
              </w:rPr>
              <w:t>Kontonummer:</w:t>
            </w:r>
          </w:p>
          <w:p w14:paraId="3AF6AF22" w14:textId="3E1F1834" w:rsidR="007266BE" w:rsidRPr="002B1368" w:rsidRDefault="007266BE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</w:tbl>
    <w:p w14:paraId="38B964C5" w14:textId="77777777" w:rsidR="00941D03" w:rsidRDefault="00941D03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2B1368" w14:paraId="69EBDC3A" w14:textId="77777777" w:rsidTr="002B1368">
        <w:tc>
          <w:tcPr>
            <w:tcW w:w="8501" w:type="dxa"/>
          </w:tcPr>
          <w:p w14:paraId="5956851D" w14:textId="77777777" w:rsidR="002B1368" w:rsidRDefault="007266BE" w:rsidP="3994B3AC">
            <w:pPr>
              <w:outlineLvl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66BE">
              <w:rPr>
                <w:rFonts w:ascii="Garamond" w:hAnsi="Garamond"/>
                <w:b/>
                <w:bCs/>
                <w:sz w:val="24"/>
                <w:szCs w:val="24"/>
              </w:rPr>
              <w:t>Andre opplysninger:</w:t>
            </w:r>
          </w:p>
          <w:p w14:paraId="41CE1E8B" w14:textId="77777777" w:rsidR="007266BE" w:rsidRPr="007266BE" w:rsidRDefault="007266BE" w:rsidP="3994B3AC">
            <w:pPr>
              <w:outlineLvl w:val="0"/>
              <w:rPr>
                <w:rFonts w:ascii="Garamond" w:hAnsi="Garamond"/>
                <w:sz w:val="24"/>
                <w:szCs w:val="24"/>
              </w:rPr>
            </w:pPr>
          </w:p>
          <w:p w14:paraId="69126FFE" w14:textId="77777777" w:rsidR="007266BE" w:rsidRPr="007266BE" w:rsidRDefault="007266BE" w:rsidP="3994B3AC">
            <w:pPr>
              <w:outlineLvl w:val="0"/>
              <w:rPr>
                <w:rFonts w:ascii="Garamond" w:hAnsi="Garamond"/>
                <w:sz w:val="24"/>
                <w:szCs w:val="24"/>
              </w:rPr>
            </w:pPr>
          </w:p>
          <w:p w14:paraId="15EE16C2" w14:textId="6098B80D" w:rsidR="007266BE" w:rsidRDefault="007266BE" w:rsidP="3994B3AC">
            <w:pPr>
              <w:outlineLvl w:val="0"/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</w:pPr>
          </w:p>
        </w:tc>
      </w:tr>
    </w:tbl>
    <w:p w14:paraId="3F6D1344" w14:textId="77777777" w:rsidR="002B1368" w:rsidRDefault="002B1368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</w:p>
    <w:p w14:paraId="6456F6F9" w14:textId="06452780" w:rsidR="00915B70" w:rsidRPr="00915B70" w:rsidRDefault="00915B70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  <w:r w:rsidRPr="3994B3AC">
        <w:rPr>
          <w:rFonts w:ascii="Garamond" w:hAnsi="Garamond"/>
          <w:b/>
          <w:bCs/>
          <w:sz w:val="24"/>
          <w:szCs w:val="24"/>
          <w:lang w:val="nb-NO"/>
        </w:rPr>
        <w:t>Søknader behandles fortløpende.</w:t>
      </w:r>
      <w:r w:rsidR="001964CD" w:rsidRPr="3994B3AC">
        <w:rPr>
          <w:rFonts w:ascii="Garamond" w:hAnsi="Garamond"/>
          <w:b/>
          <w:bCs/>
          <w:sz w:val="24"/>
          <w:szCs w:val="24"/>
          <w:lang w:val="nb-NO"/>
        </w:rPr>
        <w:t xml:space="preserve"> Søknaden må være mottatt </w:t>
      </w:r>
      <w:r w:rsidR="00C23E10" w:rsidRPr="3994B3AC">
        <w:rPr>
          <w:rFonts w:ascii="Garamond" w:hAnsi="Garamond"/>
          <w:b/>
          <w:bCs/>
          <w:sz w:val="24"/>
          <w:szCs w:val="24"/>
          <w:lang w:val="nb-NO"/>
        </w:rPr>
        <w:t xml:space="preserve">hos </w:t>
      </w:r>
      <w:r w:rsidR="001964CD" w:rsidRPr="3994B3AC">
        <w:rPr>
          <w:rFonts w:ascii="Garamond" w:hAnsi="Garamond"/>
          <w:b/>
          <w:bCs/>
          <w:sz w:val="24"/>
          <w:szCs w:val="24"/>
          <w:lang w:val="nb-NO"/>
        </w:rPr>
        <w:t>NORLA senest en måned før reisen finner sted.</w:t>
      </w:r>
    </w:p>
    <w:p w14:paraId="110FFD37" w14:textId="77777777" w:rsidR="00915B70" w:rsidRP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</w:p>
    <w:p w14:paraId="199ABF08" w14:textId="77777777" w:rsidR="00915B70" w:rsidRP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  <w:r w:rsidRPr="00915B70">
        <w:rPr>
          <w:rFonts w:ascii="Garamond" w:hAnsi="Garamond"/>
          <w:b/>
          <w:sz w:val="24"/>
          <w:szCs w:val="24"/>
          <w:lang w:val="nb-NO"/>
        </w:rPr>
        <w:t xml:space="preserve">I etterkant av </w:t>
      </w:r>
      <w:r w:rsidR="00B26021">
        <w:rPr>
          <w:rFonts w:ascii="Garamond" w:hAnsi="Garamond"/>
          <w:b/>
          <w:sz w:val="24"/>
          <w:szCs w:val="24"/>
          <w:lang w:val="nb-NO"/>
        </w:rPr>
        <w:t>reisen</w:t>
      </w:r>
      <w:r w:rsidR="00C23E10">
        <w:rPr>
          <w:rFonts w:ascii="Garamond" w:hAnsi="Garamond"/>
          <w:b/>
          <w:sz w:val="24"/>
          <w:szCs w:val="24"/>
          <w:lang w:val="nb-NO"/>
        </w:rPr>
        <w:t>, og senest innen to måneder etter endt aktivitet,</w:t>
      </w:r>
      <w:r w:rsidRPr="00915B70">
        <w:rPr>
          <w:rFonts w:ascii="Garamond" w:hAnsi="Garamond"/>
          <w:b/>
          <w:sz w:val="24"/>
          <w:szCs w:val="24"/>
          <w:lang w:val="nb-NO"/>
        </w:rPr>
        <w:t xml:space="preserve"> skal søker sende NORLA en rapport på minimum en halv side, med oppsummering av reisen.</w:t>
      </w:r>
    </w:p>
    <w:p w14:paraId="6B699379" w14:textId="77777777" w:rsid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</w:p>
    <w:p w14:paraId="244600F5" w14:textId="77777777" w:rsidR="00D41F4B" w:rsidRPr="00D41F4B" w:rsidRDefault="00D41F4B" w:rsidP="00D41F4B">
      <w:pPr>
        <w:rPr>
          <w:rFonts w:ascii="Garamond" w:hAnsi="Garamond"/>
          <w:sz w:val="24"/>
          <w:szCs w:val="24"/>
          <w:lang w:val="nb-NO"/>
        </w:rPr>
      </w:pPr>
    </w:p>
    <w:p w14:paraId="7F4E0E1B" w14:textId="77777777" w:rsidR="00D41F4B" w:rsidRPr="00D41F4B" w:rsidRDefault="00D41F4B" w:rsidP="00D41F4B">
      <w:pPr>
        <w:rPr>
          <w:rFonts w:ascii="Garamond" w:hAnsi="Garamond"/>
          <w:sz w:val="24"/>
          <w:szCs w:val="24"/>
          <w:lang w:val="nb-NO"/>
        </w:rPr>
      </w:pPr>
    </w:p>
    <w:p w14:paraId="7C49F9FE" w14:textId="77777777" w:rsidR="00D41F4B" w:rsidRPr="00D41F4B" w:rsidRDefault="00D41F4B" w:rsidP="00D41F4B">
      <w:pPr>
        <w:rPr>
          <w:rFonts w:ascii="Garamond" w:hAnsi="Garamond"/>
          <w:sz w:val="24"/>
          <w:szCs w:val="24"/>
          <w:lang w:val="nb-NO"/>
        </w:rPr>
      </w:pPr>
    </w:p>
    <w:sectPr w:rsidR="00D41F4B" w:rsidRPr="00D41F4B" w:rsidSect="00E0765C">
      <w:headerReference w:type="default" r:id="rId11"/>
      <w:pgSz w:w="11913" w:h="16834" w:code="9"/>
      <w:pgMar w:top="2087" w:right="1701" w:bottom="1440" w:left="1701" w:header="709" w:footer="714" w:gutter="0"/>
      <w:paperSrc w:first="1" w:other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CB7C" w14:textId="77777777" w:rsidR="008C544D" w:rsidRDefault="008C544D" w:rsidP="008D53C9">
      <w:r>
        <w:separator/>
      </w:r>
    </w:p>
  </w:endnote>
  <w:endnote w:type="continuationSeparator" w:id="0">
    <w:p w14:paraId="41FD3126" w14:textId="77777777" w:rsidR="008C544D" w:rsidRDefault="008C544D" w:rsidP="008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FA1A" w14:textId="77777777" w:rsidR="008C544D" w:rsidRDefault="008C544D" w:rsidP="008D53C9">
      <w:r>
        <w:separator/>
      </w:r>
    </w:p>
  </w:footnote>
  <w:footnote w:type="continuationSeparator" w:id="0">
    <w:p w14:paraId="05EEB9DB" w14:textId="77777777" w:rsidR="008C544D" w:rsidRDefault="008C544D" w:rsidP="008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46EE0A39" w:rsidR="004E17DA" w:rsidRPr="00626818" w:rsidRDefault="3994B3AC" w:rsidP="3994B3AC">
    <w:pPr>
      <w:jc w:val="right"/>
    </w:pPr>
    <w:r>
      <w:rPr>
        <w:noProof/>
      </w:rPr>
      <w:drawing>
        <wp:inline distT="0" distB="0" distL="0" distR="0" wp14:anchorId="7F3737D0" wp14:editId="6C0E70CC">
          <wp:extent cx="1047280" cy="1301651"/>
          <wp:effectExtent l="0" t="0" r="0" b="0"/>
          <wp:docPr id="1473443028" name="Bilde 1473443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80" cy="130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DE6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2EC7"/>
    <w:multiLevelType w:val="hybridMultilevel"/>
    <w:tmpl w:val="A440AA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71116230">
    <w:abstractNumId w:val="0"/>
  </w:num>
  <w:num w:numId="2" w16cid:durableId="209855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nb-NO" w:vendorID="22" w:dllVersion="513" w:checkStyle="1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AD"/>
    <w:rsid w:val="000636A9"/>
    <w:rsid w:val="000B336D"/>
    <w:rsid w:val="000C7927"/>
    <w:rsid w:val="000E3479"/>
    <w:rsid w:val="001318E1"/>
    <w:rsid w:val="001964CD"/>
    <w:rsid w:val="001B47CB"/>
    <w:rsid w:val="001C43D0"/>
    <w:rsid w:val="001D20BF"/>
    <w:rsid w:val="001D5329"/>
    <w:rsid w:val="00205B2B"/>
    <w:rsid w:val="00237C70"/>
    <w:rsid w:val="00240FF7"/>
    <w:rsid w:val="002970F3"/>
    <w:rsid w:val="002B1368"/>
    <w:rsid w:val="003544E1"/>
    <w:rsid w:val="003961C2"/>
    <w:rsid w:val="00404EFE"/>
    <w:rsid w:val="004204DE"/>
    <w:rsid w:val="00423D04"/>
    <w:rsid w:val="00432C9B"/>
    <w:rsid w:val="00464EDC"/>
    <w:rsid w:val="004672DB"/>
    <w:rsid w:val="004678DC"/>
    <w:rsid w:val="00474316"/>
    <w:rsid w:val="004C6C7C"/>
    <w:rsid w:val="004E17DA"/>
    <w:rsid w:val="00532E33"/>
    <w:rsid w:val="00597DCD"/>
    <w:rsid w:val="005F58A1"/>
    <w:rsid w:val="00626818"/>
    <w:rsid w:val="00666DAF"/>
    <w:rsid w:val="00676BA8"/>
    <w:rsid w:val="006A49AA"/>
    <w:rsid w:val="006A4CD4"/>
    <w:rsid w:val="006D46BC"/>
    <w:rsid w:val="006E585E"/>
    <w:rsid w:val="00714CDF"/>
    <w:rsid w:val="00721882"/>
    <w:rsid w:val="007266BE"/>
    <w:rsid w:val="007B5C04"/>
    <w:rsid w:val="007F5981"/>
    <w:rsid w:val="00816BA6"/>
    <w:rsid w:val="00885CBD"/>
    <w:rsid w:val="008C544D"/>
    <w:rsid w:val="008D341A"/>
    <w:rsid w:val="008D53C9"/>
    <w:rsid w:val="008F2543"/>
    <w:rsid w:val="00915B70"/>
    <w:rsid w:val="00941D03"/>
    <w:rsid w:val="00967046"/>
    <w:rsid w:val="009B59A6"/>
    <w:rsid w:val="00A31069"/>
    <w:rsid w:val="00AB3C90"/>
    <w:rsid w:val="00AF0D9B"/>
    <w:rsid w:val="00B26021"/>
    <w:rsid w:val="00B50F9C"/>
    <w:rsid w:val="00BA0F31"/>
    <w:rsid w:val="00BB4167"/>
    <w:rsid w:val="00BC67C5"/>
    <w:rsid w:val="00BF4957"/>
    <w:rsid w:val="00C071E4"/>
    <w:rsid w:val="00C13611"/>
    <w:rsid w:val="00C23E10"/>
    <w:rsid w:val="00C34273"/>
    <w:rsid w:val="00C40731"/>
    <w:rsid w:val="00C41187"/>
    <w:rsid w:val="00CC51F2"/>
    <w:rsid w:val="00D01B5B"/>
    <w:rsid w:val="00D30FBA"/>
    <w:rsid w:val="00D31D82"/>
    <w:rsid w:val="00D339EC"/>
    <w:rsid w:val="00D40353"/>
    <w:rsid w:val="00D41F4B"/>
    <w:rsid w:val="00D42573"/>
    <w:rsid w:val="00DA3B28"/>
    <w:rsid w:val="00DB7248"/>
    <w:rsid w:val="00E042F7"/>
    <w:rsid w:val="00E0765C"/>
    <w:rsid w:val="00E170CE"/>
    <w:rsid w:val="00E4231E"/>
    <w:rsid w:val="00E4596C"/>
    <w:rsid w:val="00E713C5"/>
    <w:rsid w:val="00EB1FAD"/>
    <w:rsid w:val="00EF2FEF"/>
    <w:rsid w:val="00EF4127"/>
    <w:rsid w:val="00F14138"/>
    <w:rsid w:val="00F54048"/>
    <w:rsid w:val="00F60877"/>
    <w:rsid w:val="00F92BA2"/>
    <w:rsid w:val="00FA6DEB"/>
    <w:rsid w:val="00FD12B8"/>
    <w:rsid w:val="0C8F425A"/>
    <w:rsid w:val="0E18F468"/>
    <w:rsid w:val="13B3E74F"/>
    <w:rsid w:val="3994B3AC"/>
    <w:rsid w:val="40D3E792"/>
    <w:rsid w:val="44347A49"/>
    <w:rsid w:val="7A98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A22C57"/>
  <w15:docId w15:val="{0EA5F57F-BBD7-4F4A-8A76-3DF4786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B2B"/>
    <w:rPr>
      <w:rFonts w:ascii="Times New Roman" w:hAnsi="Times New Roman"/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D53C9"/>
    <w:pPr>
      <w:keepNext/>
      <w:keepLines/>
      <w:tabs>
        <w:tab w:val="left" w:pos="3402"/>
        <w:tab w:val="right" w:pos="8789"/>
      </w:tabs>
      <w:spacing w:before="480"/>
      <w:ind w:left="426"/>
      <w:outlineLvl w:val="0"/>
    </w:pPr>
    <w:rPr>
      <w:rFonts w:ascii="Garamond" w:eastAsiaTheme="majorEastAsia" w:hAnsi="Garamond" w:cstheme="majorBidi"/>
      <w:b/>
      <w:bCs/>
      <w:color w:val="DA6222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1"/>
    </w:pPr>
    <w:rPr>
      <w:rFonts w:ascii="Garamond" w:eastAsiaTheme="majorEastAsia" w:hAnsi="Garamond" w:cstheme="majorBidi"/>
      <w:b/>
      <w:bCs/>
      <w:color w:val="000000" w:themeColor="text1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2"/>
    </w:pPr>
    <w:rPr>
      <w:rFonts w:ascii="Garamond" w:eastAsiaTheme="majorEastAsia" w:hAnsi="Garamond" w:cstheme="majorBidi"/>
      <w:b/>
      <w:bCs/>
      <w:color w:val="000000" w:themeColor="text1"/>
      <w:sz w:val="22"/>
      <w:szCs w:val="22"/>
      <w:lang w:val="nb-NO"/>
    </w:rPr>
  </w:style>
  <w:style w:type="paragraph" w:styleId="Overskrift4">
    <w:name w:val="heading 4"/>
    <w:basedOn w:val="Normal"/>
    <w:next w:val="Normal"/>
    <w:link w:val="Overskrift4Tegn"/>
    <w:unhideWhenUsed/>
    <w:qFormat/>
    <w:rsid w:val="008D53C9"/>
    <w:pPr>
      <w:tabs>
        <w:tab w:val="left" w:pos="3402"/>
        <w:tab w:val="right" w:pos="8789"/>
      </w:tabs>
      <w:ind w:left="426"/>
      <w:outlineLvl w:val="3"/>
    </w:pPr>
    <w:rPr>
      <w:rFonts w:ascii="Garamond" w:hAnsi="Garamond"/>
      <w:b/>
      <w:i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D53C9"/>
    <w:rPr>
      <w:rFonts w:ascii="Garamond" w:eastAsiaTheme="majorEastAsia" w:hAnsi="Garamond" w:cstheme="majorBidi"/>
      <w:b/>
      <w:bCs/>
      <w:color w:val="DA622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8D53C9"/>
    <w:rPr>
      <w:rFonts w:ascii="Garamond" w:eastAsiaTheme="majorEastAsia" w:hAnsi="Garamond" w:cstheme="majorBidi"/>
      <w:b/>
      <w:bC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8D53C9"/>
    <w:rPr>
      <w:rFonts w:ascii="Garamond" w:eastAsiaTheme="majorEastAsia" w:hAnsi="Garamond" w:cstheme="majorBidi"/>
      <w:b/>
      <w:bCs/>
      <w:color w:val="000000" w:themeColor="tex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rsid w:val="008D53C9"/>
    <w:rPr>
      <w:rFonts w:ascii="Garamond" w:hAnsi="Garamond"/>
      <w:b/>
      <w:i/>
      <w:sz w:val="22"/>
      <w:szCs w:val="22"/>
    </w:rPr>
  </w:style>
  <w:style w:type="paragraph" w:styleId="Bobletekst">
    <w:name w:val="Balloon Text"/>
    <w:basedOn w:val="Normal"/>
    <w:link w:val="BobletekstTegn"/>
    <w:rsid w:val="008D53C9"/>
    <w:pPr>
      <w:tabs>
        <w:tab w:val="left" w:pos="3402"/>
        <w:tab w:val="right" w:pos="8789"/>
      </w:tabs>
      <w:ind w:left="426"/>
    </w:pPr>
    <w:rPr>
      <w:rFonts w:ascii="Lucida Grande" w:hAnsi="Lucida Grande" w:cs="Lucida Grande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rsid w:val="008D53C9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next w:val="Normal"/>
    <w:pPr>
      <w:tabs>
        <w:tab w:val="left" w:pos="3402"/>
        <w:tab w:val="center" w:pos="4819"/>
        <w:tab w:val="right" w:pos="8789"/>
        <w:tab w:val="right" w:pos="9071"/>
      </w:tabs>
      <w:ind w:left="426"/>
    </w:pPr>
    <w:rPr>
      <w:rFonts w:ascii="Garamond" w:hAnsi="Garamond"/>
      <w:sz w:val="22"/>
      <w:szCs w:val="22"/>
      <w:lang w:val="nb-NO"/>
    </w:rPr>
  </w:style>
  <w:style w:type="paragraph" w:styleId="Listeavsnitt">
    <w:name w:val="List Paragraph"/>
    <w:basedOn w:val="Normal"/>
    <w:uiPriority w:val="72"/>
    <w:rsid w:val="008D53C9"/>
    <w:pPr>
      <w:tabs>
        <w:tab w:val="left" w:pos="3402"/>
        <w:tab w:val="right" w:pos="8789"/>
      </w:tabs>
      <w:ind w:left="720"/>
      <w:contextualSpacing/>
    </w:pPr>
    <w:rPr>
      <w:rFonts w:ascii="Garamond" w:hAnsi="Garamond"/>
      <w:sz w:val="22"/>
      <w:szCs w:val="22"/>
      <w:lang w:val="nb-NO"/>
    </w:rPr>
  </w:style>
  <w:style w:type="paragraph" w:customStyle="1" w:styleId="Stil1">
    <w:name w:val="Stil1"/>
    <w:basedOn w:val="Normal"/>
    <w:pPr>
      <w:tabs>
        <w:tab w:val="left" w:pos="3402"/>
        <w:tab w:val="right" w:pos="8789"/>
      </w:tabs>
      <w:ind w:left="426"/>
    </w:pPr>
    <w:rPr>
      <w:rFonts w:ascii="Garamond" w:hAnsi="Garamond"/>
      <w:sz w:val="24"/>
      <w:szCs w:val="22"/>
      <w:lang w:val="nb-NO"/>
    </w:rPr>
  </w:style>
  <w:style w:type="character" w:styleId="Hyperkobling">
    <w:name w:val="Hyperlink"/>
    <w:rPr>
      <w:color w:val="0000FF"/>
      <w:u w:val="single"/>
    </w:rPr>
  </w:style>
  <w:style w:type="paragraph" w:styleId="Fotnotetekst">
    <w:name w:val="footnote text"/>
    <w:basedOn w:val="Normal"/>
    <w:semiHidden/>
    <w:pPr>
      <w:tabs>
        <w:tab w:val="left" w:pos="3402"/>
        <w:tab w:val="right" w:pos="8789"/>
      </w:tabs>
      <w:ind w:left="426"/>
    </w:pPr>
    <w:rPr>
      <w:rFonts w:ascii="Garamond" w:hAnsi="Garamond"/>
      <w:sz w:val="22"/>
      <w:szCs w:val="22"/>
      <w:lang w:val="nb-NO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NoteLevel2">
    <w:name w:val="Note Level 2"/>
    <w:basedOn w:val="Normal"/>
    <w:uiPriority w:val="1"/>
    <w:qFormat/>
    <w:rsid w:val="008D53C9"/>
    <w:pPr>
      <w:keepNext/>
      <w:tabs>
        <w:tab w:val="num" w:pos="720"/>
        <w:tab w:val="left" w:pos="3402"/>
        <w:tab w:val="right" w:pos="8789"/>
      </w:tabs>
      <w:ind w:left="1080" w:hanging="360"/>
      <w:contextualSpacing/>
      <w:outlineLvl w:val="1"/>
    </w:pPr>
    <w:rPr>
      <w:rFonts w:ascii="Garamond" w:hAnsi="Garamond"/>
      <w:sz w:val="22"/>
      <w:szCs w:val="22"/>
      <w:lang w:val="nb-NO"/>
    </w:rPr>
  </w:style>
  <w:style w:type="paragraph" w:customStyle="1" w:styleId="Adressefelt">
    <w:name w:val="Adressefelt"/>
    <w:basedOn w:val="Normal"/>
    <w:qFormat/>
    <w:rsid w:val="00E0765C"/>
    <w:pPr>
      <w:tabs>
        <w:tab w:val="left" w:pos="3402"/>
        <w:tab w:val="right" w:pos="8789"/>
      </w:tabs>
    </w:pPr>
    <w:rPr>
      <w:rFonts w:ascii="Garamond" w:hAnsi="Garamond"/>
      <w:sz w:val="22"/>
      <w:szCs w:val="22"/>
      <w:lang w:val="de-DE"/>
    </w:rPr>
  </w:style>
  <w:style w:type="character" w:styleId="Sterk">
    <w:name w:val="Strong"/>
    <w:basedOn w:val="Standardskriftforavsnitt"/>
    <w:qFormat/>
    <w:rsid w:val="008D53C9"/>
    <w:rPr>
      <w:b/>
      <w:bCs/>
    </w:rPr>
  </w:style>
  <w:style w:type="paragraph" w:styleId="Tittel">
    <w:name w:val="Title"/>
    <w:basedOn w:val="Overskrift1"/>
    <w:next w:val="Normal"/>
    <w:link w:val="TittelTegn"/>
    <w:qFormat/>
    <w:rsid w:val="008D53C9"/>
    <w:rPr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8D53C9"/>
    <w:rPr>
      <w:rFonts w:ascii="Garamond" w:eastAsiaTheme="majorEastAsia" w:hAnsi="Garamond" w:cstheme="majorBidi"/>
      <w:b/>
      <w:bCs/>
      <w:color w:val="DA6222"/>
      <w:sz w:val="40"/>
      <w:szCs w:val="40"/>
    </w:rPr>
  </w:style>
  <w:style w:type="character" w:styleId="Sterkutheving">
    <w:name w:val="Intense Emphasis"/>
    <w:basedOn w:val="Standardskriftforavsnitt"/>
    <w:uiPriority w:val="21"/>
    <w:qFormat/>
    <w:rsid w:val="001318E1"/>
    <w:rPr>
      <w:b/>
      <w:bCs/>
      <w:i/>
      <w:iCs/>
      <w:color w:val="000000" w:themeColor="text1"/>
    </w:rPr>
  </w:style>
  <w:style w:type="character" w:styleId="Svakutheving">
    <w:name w:val="Subtle Emphasis"/>
    <w:basedOn w:val="Standardskriftforavsnitt"/>
    <w:uiPriority w:val="19"/>
    <w:qFormat/>
    <w:rsid w:val="001318E1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qFormat/>
    <w:rsid w:val="001318E1"/>
    <w:rPr>
      <w:i/>
      <w:iCs/>
    </w:rPr>
  </w:style>
  <w:style w:type="paragraph" w:styleId="Bunntekst">
    <w:name w:val="footer"/>
    <w:basedOn w:val="Normal"/>
    <w:link w:val="BunntekstTegn"/>
    <w:rsid w:val="00EF4127"/>
    <w:pPr>
      <w:tabs>
        <w:tab w:val="center" w:pos="4536"/>
        <w:tab w:val="right" w:pos="9072"/>
      </w:tabs>
      <w:ind w:left="426"/>
    </w:pPr>
    <w:rPr>
      <w:rFonts w:ascii="Garamond" w:hAnsi="Garamond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rsid w:val="00EF4127"/>
  </w:style>
  <w:style w:type="paragraph" w:customStyle="1" w:styleId="HeadingSub">
    <w:name w:val="Heading  (Sub)"/>
    <w:basedOn w:val="Normal"/>
    <w:rsid w:val="00205B2B"/>
    <w:rPr>
      <w:rFonts w:ascii="Britannic Bold" w:hAnsi="Britannic Bold"/>
      <w:sz w:val="24"/>
    </w:rPr>
  </w:style>
  <w:style w:type="table" w:styleId="Tabellrutenett">
    <w:name w:val="Table Grid"/>
    <w:basedOn w:val="Vanligtabell"/>
    <w:rsid w:val="0020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b.ABMU\AppData\Local\Microsoft\Windows\Temporary%20Internet%20Files\Content.Outlook\ULLO14BK\MAL%20brev%20ny%20(4)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e66f4-6d89-493d-8e38-31bfecd9f735" xsi:nil="true"/>
    <lcf76f155ced4ddcb4097134ff3c332f xmlns="659c4bf1-433e-4a20-b3c7-f3f853fb5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21" ma:contentTypeDescription="Opprett et nytt dokument." ma:contentTypeScope="" ma:versionID="2b33eeab1c7de874c11aee4eb9edf2de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c6cd7418df70cfeeebeb8b96d875ebbd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c3e568-0e10-4d80-8d2f-336fefb47f47}" ma:internalName="TaxCatchAll" ma:showField="CatchAllData" ma:web="bbbe66f4-6d89-493d-8e38-31bfecd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7AC9DE-D001-4BC9-9165-89CFE6D28D2F}">
  <ds:schemaRefs>
    <ds:schemaRef ds:uri="http://schemas.microsoft.com/office/2006/metadata/properties"/>
    <ds:schemaRef ds:uri="http://schemas.microsoft.com/office/infopath/2007/PartnerControls"/>
    <ds:schemaRef ds:uri="bbbe66f4-6d89-493d-8e38-31bfecd9f735"/>
    <ds:schemaRef ds:uri="659c4bf1-433e-4a20-b3c7-f3f853fb57f4"/>
  </ds:schemaRefs>
</ds:datastoreItem>
</file>

<file path=customXml/itemProps2.xml><?xml version="1.0" encoding="utf-8"?>
<ds:datastoreItem xmlns:ds="http://schemas.openxmlformats.org/officeDocument/2006/customXml" ds:itemID="{5E84FE72-0A7B-4B30-959B-466788D22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86B65-BB75-4450-995E-ECD81870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c4bf1-433e-4a20-b3c7-f3f853fb57f4"/>
    <ds:schemaRef ds:uri="bbbe66f4-6d89-493d-8e38-31bfecd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28631-D7A9-491C-B351-0A7A2E47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brev ny (4)</Template>
  <TotalTime>3</TotalTime>
  <Pages>2</Pages>
  <Words>127</Words>
  <Characters>677</Characters>
  <Application>Microsoft Office Word</Application>
  <DocSecurity>0</DocSecurity>
  <Lines>5</Lines>
  <Paragraphs>1</Paragraphs>
  <ScaleCrop>false</ScaleCrop>
  <Company>SuperOffice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til C4-konvolutt</dc:title>
  <dc:creator>Mette Børja</dc:creator>
  <dc:description>For bruk i SuperOffice</dc:description>
  <cp:lastModifiedBy>Anja Höfer</cp:lastModifiedBy>
  <cp:revision>4</cp:revision>
  <cp:lastPrinted>2017-02-15T15:05:00Z</cp:lastPrinted>
  <dcterms:created xsi:type="dcterms:W3CDTF">2025-06-24T12:13:00Z</dcterms:created>
  <dcterms:modified xsi:type="dcterms:W3CDTF">2025-06-24T12:15:00Z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  <property fmtid="{D5CDD505-2E9C-101B-9397-08002B2CF9AE}" pid="3" name="MediaServiceImageTags">
    <vt:lpwstr/>
  </property>
</Properties>
</file>