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068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41A1BCF2" w14:textId="77777777" w:rsidR="00A13F02" w:rsidRDefault="00A13F02" w:rsidP="00A13F02">
      <w:pPr>
        <w:rPr>
          <w:lang w:val="de-DE"/>
        </w:rPr>
      </w:pPr>
    </w:p>
    <w:p w14:paraId="74DA72E4" w14:textId="77777777" w:rsidR="00A13F02" w:rsidRDefault="00A13F02" w:rsidP="00A13F02">
      <w:pPr>
        <w:jc w:val="center"/>
        <w:rPr>
          <w:rFonts w:ascii="Garamond" w:hAnsi="Garamond"/>
          <w:b/>
          <w:bCs/>
          <w:color w:val="538135" w:themeColor="accent6" w:themeShade="BF"/>
          <w:sz w:val="28"/>
          <w:szCs w:val="28"/>
        </w:rPr>
      </w:pPr>
      <w:bookmarkStart w:id="0" w:name="OLE_LINK1"/>
    </w:p>
    <w:p w14:paraId="7B769301" w14:textId="06176652" w:rsidR="00A13F02" w:rsidRPr="00A13F02" w:rsidRDefault="00A13F02" w:rsidP="00A13F02">
      <w:pPr>
        <w:jc w:val="center"/>
        <w:rPr>
          <w:rFonts w:ascii="Garamond" w:hAnsi="Garamond"/>
          <w:b/>
          <w:bCs/>
          <w:color w:val="FF4702"/>
          <w:sz w:val="28"/>
          <w:szCs w:val="28"/>
        </w:rPr>
      </w:pPr>
      <w:r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  <w:r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  <w:r>
        <w:rPr>
          <w:rFonts w:ascii="Garamond" w:hAnsi="Garamond"/>
          <w:b/>
          <w:bCs/>
          <w:color w:val="FF4702"/>
          <w:sz w:val="28"/>
          <w:szCs w:val="28"/>
        </w:rPr>
        <w:br/>
      </w:r>
      <w:r w:rsidRPr="00A13F02">
        <w:rPr>
          <w:rFonts w:ascii="Garamond" w:hAnsi="Garamond"/>
          <w:b/>
          <w:bCs/>
          <w:color w:val="FF4702"/>
          <w:sz w:val="28"/>
          <w:szCs w:val="28"/>
        </w:rPr>
        <w:t xml:space="preserve">RAPPORT FOR FORFATTERBESØK I UTLANDET </w:t>
      </w:r>
      <w:r w:rsidRPr="00A13F02">
        <w:rPr>
          <w:rFonts w:ascii="Garamond" w:hAnsi="Garamond"/>
          <w:b/>
          <w:bCs/>
          <w:color w:val="FF4702"/>
          <w:sz w:val="28"/>
          <w:szCs w:val="28"/>
        </w:rPr>
        <w:br/>
        <w:t xml:space="preserve">med </w:t>
      </w:r>
      <w:r w:rsidR="00932A08">
        <w:rPr>
          <w:rFonts w:ascii="Garamond" w:hAnsi="Garamond"/>
          <w:b/>
          <w:bCs/>
          <w:color w:val="FF4702"/>
          <w:sz w:val="28"/>
          <w:szCs w:val="28"/>
        </w:rPr>
        <w:t>tilskudd</w:t>
      </w:r>
      <w:r w:rsidRPr="00A13F02">
        <w:rPr>
          <w:rFonts w:ascii="Garamond" w:hAnsi="Garamond"/>
          <w:b/>
          <w:bCs/>
          <w:color w:val="FF4702"/>
          <w:sz w:val="28"/>
          <w:szCs w:val="28"/>
        </w:rPr>
        <w:t xml:space="preserve"> fra NORLA / Det norske Utenriksdepartementet</w:t>
      </w:r>
      <w:r w:rsidRPr="00A13F02">
        <w:rPr>
          <w:rFonts w:ascii="Garamond" w:hAnsi="Garamond"/>
          <w:b/>
          <w:bCs/>
          <w:color w:val="FF4702"/>
          <w:sz w:val="28"/>
          <w:szCs w:val="28"/>
        </w:rPr>
        <w:br/>
      </w:r>
    </w:p>
    <w:p w14:paraId="0EF28913" w14:textId="77777777" w:rsidR="00A13F02" w:rsidRPr="001A564A" w:rsidRDefault="00A13F02" w:rsidP="00A13F02">
      <w:pPr>
        <w:rPr>
          <w:rFonts w:ascii="Garamond" w:hAnsi="Garamond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A13F02" w:rsidRPr="001A564A" w14:paraId="4269E528" w14:textId="77777777" w:rsidTr="003A3216">
        <w:tc>
          <w:tcPr>
            <w:tcW w:w="4818" w:type="dxa"/>
          </w:tcPr>
          <w:p w14:paraId="09814D30" w14:textId="77777777" w:rsidR="00A13F02" w:rsidRPr="001A564A" w:rsidRDefault="00A13F02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Arrangør:</w:t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4819" w:type="dxa"/>
          </w:tcPr>
          <w:p w14:paraId="407ACF27" w14:textId="77777777" w:rsidR="00A13F02" w:rsidRPr="001A564A" w:rsidRDefault="00A13F02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E-postadresse:</w:t>
            </w:r>
          </w:p>
        </w:tc>
      </w:tr>
      <w:tr w:rsidR="00A13F02" w:rsidRPr="007D233B" w14:paraId="6C16A939" w14:textId="77777777" w:rsidTr="003A3216">
        <w:tc>
          <w:tcPr>
            <w:tcW w:w="9637" w:type="dxa"/>
            <w:gridSpan w:val="2"/>
          </w:tcPr>
          <w:p w14:paraId="73890F23" w14:textId="77777777" w:rsidR="00A13F02" w:rsidRDefault="00A13F02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Forfatter:</w:t>
            </w:r>
            <w:r>
              <w:rPr>
                <w:rFonts w:ascii="Garamond" w:hAnsi="Garamond"/>
              </w:rPr>
              <w:br/>
            </w:r>
          </w:p>
        </w:tc>
      </w:tr>
      <w:tr w:rsidR="00A13F02" w:rsidRPr="007D233B" w14:paraId="46043F6E" w14:textId="77777777" w:rsidTr="003A3216">
        <w:tc>
          <w:tcPr>
            <w:tcW w:w="4818" w:type="dxa"/>
          </w:tcPr>
          <w:p w14:paraId="3C66E51F" w14:textId="77777777" w:rsidR="00A13F02" w:rsidRPr="001A564A" w:rsidRDefault="00A13F02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Reisemål:</w:t>
            </w:r>
          </w:p>
        </w:tc>
        <w:tc>
          <w:tcPr>
            <w:tcW w:w="4819" w:type="dxa"/>
          </w:tcPr>
          <w:p w14:paraId="5270A203" w14:textId="77777777" w:rsidR="00A13F02" w:rsidRPr="001A564A" w:rsidRDefault="00A13F02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Dato:</w:t>
            </w:r>
            <w:r>
              <w:rPr>
                <w:rFonts w:ascii="Garamond" w:hAnsi="Garamond"/>
              </w:rPr>
              <w:br/>
            </w:r>
          </w:p>
        </w:tc>
      </w:tr>
      <w:tr w:rsidR="00A13F02" w:rsidRPr="007D233B" w14:paraId="6D5815FC" w14:textId="77777777" w:rsidTr="003A3216">
        <w:tc>
          <w:tcPr>
            <w:tcW w:w="9637" w:type="dxa"/>
            <w:gridSpan w:val="2"/>
          </w:tcPr>
          <w:p w14:paraId="2C023FD8" w14:textId="77777777" w:rsidR="00A13F02" w:rsidRPr="001A564A" w:rsidRDefault="00A13F02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Anledning:</w:t>
            </w:r>
            <w:r>
              <w:rPr>
                <w:rFonts w:ascii="Garamond" w:hAnsi="Garamond"/>
              </w:rPr>
              <w:br/>
            </w:r>
          </w:p>
        </w:tc>
      </w:tr>
      <w:tr w:rsidR="00A13F02" w:rsidRPr="0009721C" w14:paraId="694A11E2" w14:textId="77777777" w:rsidTr="003A3216">
        <w:tc>
          <w:tcPr>
            <w:tcW w:w="9637" w:type="dxa"/>
            <w:gridSpan w:val="2"/>
          </w:tcPr>
          <w:p w14:paraId="6750608D" w14:textId="77777777" w:rsidR="00A13F02" w:rsidRPr="001A564A" w:rsidRDefault="00A13F02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 xml:space="preserve">Hva var målet med besøket og i hvilken grad </w:t>
            </w:r>
            <w:r>
              <w:rPr>
                <w:rFonts w:ascii="Garamond" w:hAnsi="Garamond"/>
              </w:rPr>
              <w:t xml:space="preserve">vurderer du at dette </w:t>
            </w:r>
            <w:r w:rsidRPr="001A564A">
              <w:rPr>
                <w:rFonts w:ascii="Garamond" w:hAnsi="Garamond"/>
              </w:rPr>
              <w:t>ble oppfylt?</w:t>
            </w:r>
          </w:p>
          <w:p w14:paraId="1194F2BE" w14:textId="77777777" w:rsidR="00A13F02" w:rsidRPr="001A564A" w:rsidRDefault="00A13F02" w:rsidP="003A3216">
            <w:pPr>
              <w:rPr>
                <w:rFonts w:ascii="Garamond" w:hAnsi="Garamond"/>
              </w:rPr>
            </w:pPr>
          </w:p>
          <w:p w14:paraId="1A311D9F" w14:textId="77777777" w:rsidR="00A13F02" w:rsidRPr="001A564A" w:rsidRDefault="00A13F02" w:rsidP="003A3216">
            <w:pPr>
              <w:rPr>
                <w:rFonts w:ascii="Garamond" w:hAnsi="Garamond"/>
              </w:rPr>
            </w:pPr>
          </w:p>
        </w:tc>
      </w:tr>
      <w:tr w:rsidR="00A13F02" w:rsidRPr="0009721C" w14:paraId="77886F5C" w14:textId="77777777" w:rsidTr="003A3216">
        <w:tc>
          <w:tcPr>
            <w:tcW w:w="9637" w:type="dxa"/>
            <w:gridSpan w:val="2"/>
          </w:tcPr>
          <w:p w14:paraId="599D02FC" w14:textId="77777777" w:rsidR="00A13F02" w:rsidRPr="001A564A" w:rsidRDefault="00A13F02" w:rsidP="003A3216">
            <w:pPr>
              <w:rPr>
                <w:rFonts w:ascii="Garamond" w:hAnsi="Garamond"/>
              </w:rPr>
            </w:pPr>
            <w:r w:rsidRPr="007D233B">
              <w:rPr>
                <w:rFonts w:ascii="Garamond" w:hAnsi="Garamond"/>
              </w:rPr>
              <w:t>Hvilke eventuelle samarbeidspartnere deltok i prosjektet og hva de bidro med?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br/>
            </w:r>
          </w:p>
        </w:tc>
      </w:tr>
      <w:tr w:rsidR="00A13F02" w:rsidRPr="00B00751" w14:paraId="52469DC4" w14:textId="77777777" w:rsidTr="003A3216">
        <w:tc>
          <w:tcPr>
            <w:tcW w:w="9637" w:type="dxa"/>
            <w:gridSpan w:val="2"/>
          </w:tcPr>
          <w:p w14:paraId="48251941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>Hvordan fungerte selve arrangementet?</w:t>
            </w:r>
            <w:r w:rsidRPr="00654A55">
              <w:rPr>
                <w:rFonts w:ascii="Garamond" w:hAnsi="Garamond"/>
              </w:rPr>
              <w:br/>
            </w:r>
            <w:r w:rsidRPr="00654A55">
              <w:rPr>
                <w:rFonts w:ascii="Garamond" w:hAnsi="Garamond"/>
              </w:rPr>
              <w:br/>
            </w:r>
          </w:p>
        </w:tc>
      </w:tr>
      <w:tr w:rsidR="00A13F02" w:rsidRPr="0009721C" w14:paraId="1D468562" w14:textId="77777777" w:rsidTr="003A3216">
        <w:tc>
          <w:tcPr>
            <w:tcW w:w="9637" w:type="dxa"/>
            <w:gridSpan w:val="2"/>
          </w:tcPr>
          <w:p w14:paraId="7A1F4928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>Kort informasjon om stedet arrangementet ble holdt.</w:t>
            </w:r>
            <w:r w:rsidRPr="00654A55">
              <w:br/>
            </w:r>
          </w:p>
        </w:tc>
      </w:tr>
      <w:tr w:rsidR="00A13F02" w:rsidRPr="0009721C" w14:paraId="50C7C0F3" w14:textId="77777777" w:rsidTr="003A3216">
        <w:tc>
          <w:tcPr>
            <w:tcW w:w="9637" w:type="dxa"/>
            <w:gridSpan w:val="2"/>
          </w:tcPr>
          <w:p w14:paraId="3577D233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>Omtrent hvor mange (publikummere) deltok?</w:t>
            </w:r>
            <w:r w:rsidRPr="00654A55">
              <w:rPr>
                <w:rFonts w:ascii="Garamond" w:hAnsi="Garamond"/>
              </w:rPr>
              <w:br/>
            </w:r>
          </w:p>
        </w:tc>
      </w:tr>
      <w:tr w:rsidR="00A13F02" w:rsidRPr="0009721C" w14:paraId="70855180" w14:textId="77777777" w:rsidTr="003A3216">
        <w:tc>
          <w:tcPr>
            <w:tcW w:w="9637" w:type="dxa"/>
            <w:gridSpan w:val="2"/>
          </w:tcPr>
          <w:p w14:paraId="1A41FCA0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>Hvor(dan) ble arrangementet annonsert?</w:t>
            </w:r>
            <w:r w:rsidRPr="00654A55">
              <w:br/>
            </w:r>
          </w:p>
        </w:tc>
      </w:tr>
      <w:tr w:rsidR="00A13F02" w:rsidRPr="0009721C" w14:paraId="6F996BFB" w14:textId="77777777" w:rsidTr="003A3216">
        <w:tc>
          <w:tcPr>
            <w:tcW w:w="9637" w:type="dxa"/>
            <w:gridSpan w:val="2"/>
          </w:tcPr>
          <w:p w14:paraId="4594915D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 xml:space="preserve">Møtte forfatteren pressen og resulterte dette i presseoppslag? </w:t>
            </w:r>
            <w:r w:rsidRPr="00654A55">
              <w:rPr>
                <w:rFonts w:ascii="Garamond" w:hAnsi="Garamond"/>
              </w:rPr>
              <w:br/>
              <w:t>Send oss gjerne linker til gode oppslag.</w:t>
            </w:r>
            <w:r w:rsidRPr="00654A55">
              <w:rPr>
                <w:rFonts w:ascii="Garamond" w:hAnsi="Garamond"/>
              </w:rPr>
              <w:br/>
            </w:r>
          </w:p>
        </w:tc>
      </w:tr>
      <w:tr w:rsidR="00A13F02" w:rsidRPr="0009721C" w14:paraId="38381407" w14:textId="77777777" w:rsidTr="003A3216">
        <w:tc>
          <w:tcPr>
            <w:tcW w:w="9637" w:type="dxa"/>
            <w:gridSpan w:val="2"/>
          </w:tcPr>
          <w:p w14:paraId="6BD07C29" w14:textId="77777777" w:rsidR="00A13F02" w:rsidRPr="00654A55" w:rsidRDefault="00A13F02" w:rsidP="003A3216">
            <w:pPr>
              <w:rPr>
                <w:rFonts w:ascii="Garamond" w:hAnsi="Garamond"/>
              </w:rPr>
            </w:pPr>
            <w:r w:rsidRPr="00654A55">
              <w:rPr>
                <w:rFonts w:ascii="Garamond" w:hAnsi="Garamond"/>
              </w:rPr>
              <w:t>Vi setter også pris på å få tilsendt gode bilder vi kan gjengi på våre nettsider etc.</w:t>
            </w:r>
            <w:r w:rsidRPr="00654A55">
              <w:rPr>
                <w:rFonts w:ascii="Garamond" w:hAnsi="Garamond"/>
              </w:rPr>
              <w:br/>
            </w:r>
          </w:p>
        </w:tc>
      </w:tr>
      <w:tr w:rsidR="00A13F02" w:rsidRPr="00B00751" w14:paraId="67D9944E" w14:textId="77777777" w:rsidTr="003A3216">
        <w:tc>
          <w:tcPr>
            <w:tcW w:w="9637" w:type="dxa"/>
            <w:gridSpan w:val="2"/>
          </w:tcPr>
          <w:p w14:paraId="5A651002" w14:textId="77777777" w:rsidR="00A13F02" w:rsidRDefault="00A13F02" w:rsidP="003A3216">
            <w:pPr>
              <w:rPr>
                <w:rFonts w:ascii="Garamond" w:hAnsi="Garamond"/>
              </w:rPr>
            </w:pPr>
            <w:r w:rsidRPr="007D233B">
              <w:rPr>
                <w:rFonts w:ascii="Garamond" w:hAnsi="Garamond"/>
              </w:rPr>
              <w:t>Øvrige kommentarer</w:t>
            </w:r>
            <w:r>
              <w:rPr>
                <w:rFonts w:ascii="Garamond" w:hAnsi="Garamond"/>
              </w:rPr>
              <w:t>?</w:t>
            </w:r>
          </w:p>
          <w:p w14:paraId="7223F0CB" w14:textId="77777777" w:rsidR="00A13F02" w:rsidRPr="001A564A" w:rsidRDefault="00A13F02" w:rsidP="003A3216">
            <w:pPr>
              <w:rPr>
                <w:rFonts w:ascii="Garamond" w:hAnsi="Garamond"/>
              </w:rPr>
            </w:pPr>
          </w:p>
        </w:tc>
      </w:tr>
    </w:tbl>
    <w:p w14:paraId="211B5838" w14:textId="77777777" w:rsidR="00A13F02" w:rsidRPr="001A564A" w:rsidRDefault="00A13F02" w:rsidP="00A13F02">
      <w:pPr>
        <w:rPr>
          <w:rFonts w:ascii="Garamond" w:hAnsi="Garamond"/>
          <w:sz w:val="22"/>
          <w:szCs w:val="22"/>
        </w:rPr>
      </w:pPr>
    </w:p>
    <w:bookmarkEnd w:id="0"/>
    <w:p w14:paraId="6A6A948D" w14:textId="77777777" w:rsidR="00A13F02" w:rsidRDefault="00A13F02" w:rsidP="00A13F02">
      <w:pPr>
        <w:rPr>
          <w:rFonts w:ascii="Garamond" w:hAnsi="Garamond"/>
          <w:sz w:val="22"/>
          <w:szCs w:val="22"/>
        </w:rPr>
      </w:pPr>
    </w:p>
    <w:p w14:paraId="15D1E5A7" w14:textId="77777777" w:rsidR="00A13F02" w:rsidRPr="00FD12B8" w:rsidRDefault="00A13F02" w:rsidP="00A13F02">
      <w:r w:rsidRPr="001A564A">
        <w:rPr>
          <w:rFonts w:ascii="Garamond" w:hAnsi="Garamond"/>
        </w:rPr>
        <w:t>Alle tilbakemeldinger er viktige for oss. På forhånd takk for hjelpen!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>
        <w:rPr>
          <w:rFonts w:ascii="Garamond" w:hAnsi="Garamond"/>
          <w:sz w:val="22"/>
          <w:szCs w:val="22"/>
        </w:rPr>
        <w:br/>
      </w:r>
      <w:r w:rsidRPr="001A564A">
        <w:rPr>
          <w:rFonts w:ascii="Garamond" w:hAnsi="Garamond"/>
          <w:b/>
        </w:rPr>
        <w:t>Rapporten sendes</w:t>
      </w:r>
      <w:r>
        <w:rPr>
          <w:rFonts w:ascii="Garamond" w:hAnsi="Garamond"/>
          <w:b/>
        </w:rPr>
        <w:t xml:space="preserve"> til din kontaktperson i </w:t>
      </w:r>
      <w:hyperlink r:id="rId7" w:history="1">
        <w:r w:rsidRPr="00A25623">
          <w:rPr>
            <w:rStyle w:val="Hyperkobling"/>
            <w:rFonts w:ascii="Garamond" w:hAnsi="Garamond"/>
            <w:b/>
          </w:rPr>
          <w:t>NORLA</w:t>
        </w:r>
      </w:hyperlink>
      <w:r>
        <w:rPr>
          <w:rFonts w:ascii="Garamond" w:hAnsi="Garamond"/>
          <w:b/>
        </w:rPr>
        <w:t>.</w:t>
      </w:r>
    </w:p>
    <w:p w14:paraId="20316235" w14:textId="77777777" w:rsidR="004E292A" w:rsidRPr="00B11B2C" w:rsidRDefault="004E292A" w:rsidP="00A13F02"/>
    <w:sectPr w:rsidR="004E292A" w:rsidRPr="00B11B2C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2852" w14:textId="77777777" w:rsidR="00685163" w:rsidRDefault="00685163" w:rsidP="004E292A">
      <w:r>
        <w:separator/>
      </w:r>
    </w:p>
  </w:endnote>
  <w:endnote w:type="continuationSeparator" w:id="0">
    <w:p w14:paraId="50089F03" w14:textId="77777777" w:rsidR="00685163" w:rsidRDefault="00685163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45A0" w14:textId="77777777" w:rsidR="00685163" w:rsidRDefault="00685163" w:rsidP="004E292A">
      <w:r>
        <w:separator/>
      </w:r>
    </w:p>
  </w:footnote>
  <w:footnote w:type="continuationSeparator" w:id="0">
    <w:p w14:paraId="0201EAA5" w14:textId="77777777" w:rsidR="00685163" w:rsidRDefault="00685163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870E8"/>
    <w:rsid w:val="000D3E73"/>
    <w:rsid w:val="00153A95"/>
    <w:rsid w:val="001D65F4"/>
    <w:rsid w:val="00205603"/>
    <w:rsid w:val="002B2239"/>
    <w:rsid w:val="00350863"/>
    <w:rsid w:val="003A7273"/>
    <w:rsid w:val="004140BF"/>
    <w:rsid w:val="004E292A"/>
    <w:rsid w:val="00531918"/>
    <w:rsid w:val="005B49F2"/>
    <w:rsid w:val="005F1D22"/>
    <w:rsid w:val="00640868"/>
    <w:rsid w:val="00654A55"/>
    <w:rsid w:val="00685163"/>
    <w:rsid w:val="006D624A"/>
    <w:rsid w:val="007113DD"/>
    <w:rsid w:val="007A58DE"/>
    <w:rsid w:val="007A6941"/>
    <w:rsid w:val="00844372"/>
    <w:rsid w:val="00906354"/>
    <w:rsid w:val="00932A08"/>
    <w:rsid w:val="00960901"/>
    <w:rsid w:val="009B7288"/>
    <w:rsid w:val="00A13F02"/>
    <w:rsid w:val="00B11B2C"/>
    <w:rsid w:val="00B62B14"/>
    <w:rsid w:val="00B81758"/>
    <w:rsid w:val="00B96E68"/>
    <w:rsid w:val="00C25D65"/>
    <w:rsid w:val="00E47140"/>
    <w:rsid w:val="00E6534C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rla.no/nb/pages/74-Om-NOR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Template.dotx</Template>
  <TotalTime>1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3</cp:revision>
  <dcterms:created xsi:type="dcterms:W3CDTF">2022-12-16T12:52:00Z</dcterms:created>
  <dcterms:modified xsi:type="dcterms:W3CDTF">2022-12-16T13:05:00Z</dcterms:modified>
</cp:coreProperties>
</file>