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33B1" w14:textId="09D2AFF9" w:rsidR="44347A49" w:rsidRDefault="00BC67C5" w:rsidP="3994B3AC">
      <w:pPr>
        <w:pStyle w:val="Overskrift1"/>
        <w:spacing w:line="259" w:lineRule="auto"/>
        <w:jc w:val="center"/>
      </w:pPr>
      <w:r>
        <w:t>Søknad om reisetilskudd</w:t>
      </w:r>
      <w:r w:rsidR="44347A49">
        <w:t xml:space="preserve"> for norske agenter og forlag</w:t>
      </w:r>
    </w:p>
    <w:p w14:paraId="27326C63" w14:textId="77777777" w:rsidR="00BC67C5" w:rsidRPr="00BC67C5" w:rsidRDefault="00BC67C5" w:rsidP="00BC67C5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501"/>
      </w:tblGrid>
      <w:tr w:rsidR="00BC67C5" w14:paraId="40C3474D" w14:textId="77777777" w:rsidTr="00BC67C5">
        <w:tc>
          <w:tcPr>
            <w:tcW w:w="8501" w:type="dxa"/>
          </w:tcPr>
          <w:p w14:paraId="4B84CD42" w14:textId="6D4ED742" w:rsidR="00BC67C5" w:rsidRPr="00BC67C5" w:rsidRDefault="00BC67C5" w:rsidP="00BC67C5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BC67C5">
              <w:rPr>
                <w:rFonts w:ascii="Garamond" w:hAnsi="Garamond"/>
                <w:b/>
                <w:bCs/>
                <w:sz w:val="24"/>
                <w:szCs w:val="24"/>
                <w:lang w:val="nb-NO"/>
              </w:rPr>
              <w:t>Søker</w:t>
            </w:r>
            <w:r w:rsidRPr="00BC67C5">
              <w:rPr>
                <w:rFonts w:ascii="Garamond" w:hAnsi="Garamond"/>
                <w:sz w:val="24"/>
                <w:szCs w:val="24"/>
                <w:lang w:val="nb-NO"/>
              </w:rPr>
              <w:t>:</w:t>
            </w:r>
          </w:p>
        </w:tc>
      </w:tr>
      <w:tr w:rsidR="00BC67C5" w14:paraId="0E04E3EC" w14:textId="77777777" w:rsidTr="00BC67C5">
        <w:tc>
          <w:tcPr>
            <w:tcW w:w="8501" w:type="dxa"/>
          </w:tcPr>
          <w:p w14:paraId="1E932526" w14:textId="04A4F9CA" w:rsidR="00BC67C5" w:rsidRPr="00BC67C5" w:rsidRDefault="00BC67C5" w:rsidP="00BC67C5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BC67C5">
              <w:rPr>
                <w:rFonts w:ascii="Garamond" w:hAnsi="Garamond"/>
                <w:sz w:val="24"/>
                <w:szCs w:val="24"/>
                <w:lang w:val="nb-NO"/>
              </w:rPr>
              <w:t>Firma:</w:t>
            </w:r>
          </w:p>
        </w:tc>
      </w:tr>
      <w:tr w:rsidR="00BC67C5" w14:paraId="179B3B82" w14:textId="77777777" w:rsidTr="00BC67C5">
        <w:tc>
          <w:tcPr>
            <w:tcW w:w="8501" w:type="dxa"/>
          </w:tcPr>
          <w:p w14:paraId="6CA8824A" w14:textId="480F62C5" w:rsidR="00BC67C5" w:rsidRPr="00BC67C5" w:rsidRDefault="00BC67C5" w:rsidP="00BC67C5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BC67C5">
              <w:rPr>
                <w:rFonts w:ascii="Garamond" w:hAnsi="Garamond"/>
                <w:sz w:val="24"/>
                <w:szCs w:val="24"/>
                <w:lang w:val="nb-NO"/>
              </w:rPr>
              <w:t>Organisasjonsform:</w:t>
            </w:r>
          </w:p>
        </w:tc>
      </w:tr>
      <w:tr w:rsidR="00BC67C5" w14:paraId="67DA3481" w14:textId="77777777" w:rsidTr="00BC67C5">
        <w:tc>
          <w:tcPr>
            <w:tcW w:w="8501" w:type="dxa"/>
          </w:tcPr>
          <w:p w14:paraId="3946AFFC" w14:textId="114CF5BD" w:rsidR="00BC67C5" w:rsidRPr="00BC67C5" w:rsidRDefault="00BC67C5" w:rsidP="00BC67C5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BC67C5">
              <w:rPr>
                <w:rFonts w:ascii="Garamond" w:hAnsi="Garamond"/>
                <w:sz w:val="24"/>
                <w:szCs w:val="24"/>
                <w:lang w:val="nb-NO"/>
              </w:rPr>
              <w:t>Organisasjonsnummer:</w:t>
            </w:r>
          </w:p>
        </w:tc>
      </w:tr>
      <w:tr w:rsidR="00BC67C5" w14:paraId="2FDB6198" w14:textId="77777777" w:rsidTr="00BC67C5">
        <w:tc>
          <w:tcPr>
            <w:tcW w:w="8501" w:type="dxa"/>
          </w:tcPr>
          <w:p w14:paraId="391D3086" w14:textId="507C02CA" w:rsidR="00BC67C5" w:rsidRPr="00BC67C5" w:rsidRDefault="00BC67C5" w:rsidP="00BC67C5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BC67C5">
              <w:rPr>
                <w:rFonts w:ascii="Garamond" w:hAnsi="Garamond"/>
                <w:sz w:val="24"/>
                <w:szCs w:val="24"/>
                <w:lang w:val="nb-NO"/>
              </w:rPr>
              <w:t>Adresse:</w:t>
            </w:r>
          </w:p>
        </w:tc>
      </w:tr>
      <w:tr w:rsidR="00BC67C5" w14:paraId="255BE9D2" w14:textId="77777777" w:rsidTr="00BC67C5">
        <w:tc>
          <w:tcPr>
            <w:tcW w:w="8501" w:type="dxa"/>
          </w:tcPr>
          <w:p w14:paraId="0E3BC0B0" w14:textId="4083E2E3" w:rsidR="00BC67C5" w:rsidRPr="00BC67C5" w:rsidRDefault="00BC67C5" w:rsidP="00BC67C5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BC67C5">
              <w:rPr>
                <w:rFonts w:ascii="Garamond" w:hAnsi="Garamond"/>
                <w:sz w:val="24"/>
                <w:szCs w:val="24"/>
                <w:lang w:val="nb-NO"/>
              </w:rPr>
              <w:t>E-post:</w:t>
            </w:r>
          </w:p>
        </w:tc>
      </w:tr>
      <w:tr w:rsidR="00BC67C5" w14:paraId="58B7C039" w14:textId="77777777" w:rsidTr="00BC67C5">
        <w:tc>
          <w:tcPr>
            <w:tcW w:w="8501" w:type="dxa"/>
          </w:tcPr>
          <w:p w14:paraId="68CB4234" w14:textId="1EA400B3" w:rsidR="00BC67C5" w:rsidRPr="00BC67C5" w:rsidRDefault="00BC67C5" w:rsidP="00BC67C5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proofErr w:type="spellStart"/>
            <w:r w:rsidRPr="00BC67C5">
              <w:rPr>
                <w:rFonts w:ascii="Garamond" w:hAnsi="Garamond"/>
                <w:sz w:val="24"/>
                <w:szCs w:val="24"/>
                <w:lang w:val="nb-NO"/>
              </w:rPr>
              <w:t>Tlf</w:t>
            </w:r>
            <w:proofErr w:type="spellEnd"/>
            <w:r w:rsidRPr="00BC67C5">
              <w:rPr>
                <w:rFonts w:ascii="Garamond" w:hAnsi="Garamond"/>
                <w:sz w:val="24"/>
                <w:szCs w:val="24"/>
                <w:lang w:val="nb-NO"/>
              </w:rPr>
              <w:t>:</w:t>
            </w:r>
          </w:p>
        </w:tc>
      </w:tr>
    </w:tbl>
    <w:p w14:paraId="3AA05CDB" w14:textId="77777777" w:rsidR="000B336D" w:rsidRDefault="000B336D" w:rsidP="00205B2B">
      <w:pPr>
        <w:rPr>
          <w:rFonts w:ascii="Garamond" w:hAnsi="Garamond"/>
          <w:sz w:val="24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50"/>
        <w:gridCol w:w="4251"/>
      </w:tblGrid>
      <w:tr w:rsidR="00EF2FEF" w:rsidRPr="00915B70" w14:paraId="2EC66789" w14:textId="77777777" w:rsidTr="00A31069">
        <w:tc>
          <w:tcPr>
            <w:tcW w:w="8501" w:type="dxa"/>
            <w:gridSpan w:val="2"/>
          </w:tcPr>
          <w:p w14:paraId="09C0AEF2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>
              <w:rPr>
                <w:rFonts w:ascii="Garamond" w:hAnsi="Garamond"/>
                <w:sz w:val="24"/>
                <w:szCs w:val="24"/>
                <w:lang w:val="nb-NO"/>
              </w:rPr>
              <w:t>Aktivitetens navn:</w:t>
            </w:r>
          </w:p>
          <w:p w14:paraId="02EB378F" w14:textId="77777777" w:rsidR="00EF2FEF" w:rsidRPr="00915B70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EF2FEF" w:rsidRPr="00915B70" w14:paraId="4417CFFC" w14:textId="77777777" w:rsidTr="00A31069">
        <w:tc>
          <w:tcPr>
            <w:tcW w:w="4250" w:type="dxa"/>
          </w:tcPr>
          <w:p w14:paraId="723F7C7E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>
              <w:rPr>
                <w:rFonts w:ascii="Garamond" w:hAnsi="Garamond"/>
                <w:sz w:val="24"/>
                <w:szCs w:val="24"/>
                <w:lang w:val="nb-NO"/>
              </w:rPr>
              <w:t xml:space="preserve">By som skal besøkes: </w:t>
            </w:r>
          </w:p>
          <w:p w14:paraId="6A05A809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  <w:tc>
          <w:tcPr>
            <w:tcW w:w="4251" w:type="dxa"/>
          </w:tcPr>
          <w:p w14:paraId="2F775285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>
              <w:rPr>
                <w:rFonts w:ascii="Garamond" w:hAnsi="Garamond"/>
                <w:sz w:val="24"/>
                <w:szCs w:val="24"/>
                <w:lang w:val="nb-NO"/>
              </w:rPr>
              <w:t>Land som skal besøkes:</w:t>
            </w:r>
          </w:p>
        </w:tc>
      </w:tr>
      <w:tr w:rsidR="00EF2FEF" w:rsidRPr="00EE523A" w14:paraId="4733F9E2" w14:textId="77777777" w:rsidTr="00A31069">
        <w:tc>
          <w:tcPr>
            <w:tcW w:w="8501" w:type="dxa"/>
            <w:gridSpan w:val="2"/>
          </w:tcPr>
          <w:p w14:paraId="3DC80074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>
              <w:rPr>
                <w:rFonts w:ascii="Garamond" w:hAnsi="Garamond"/>
                <w:sz w:val="24"/>
                <w:szCs w:val="24"/>
                <w:lang w:val="nb-NO"/>
              </w:rPr>
              <w:t xml:space="preserve">Angi navn og funksjon til den/de som skal delta i aktiviteten: </w:t>
            </w:r>
          </w:p>
          <w:p w14:paraId="5A39BBE3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  <w:p w14:paraId="41C8F396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  <w:p w14:paraId="72A3D3EC" w14:textId="77777777" w:rsidR="00EF2FEF" w:rsidRPr="00915B70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EF2FEF" w:rsidRPr="00EE523A" w14:paraId="734B8751" w14:textId="77777777" w:rsidTr="00A31069">
        <w:tc>
          <w:tcPr>
            <w:tcW w:w="8501" w:type="dxa"/>
            <w:gridSpan w:val="2"/>
          </w:tcPr>
          <w:p w14:paraId="770895AF" w14:textId="77777777" w:rsidR="00EF2FEF" w:rsidRPr="00915B70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915B70">
              <w:rPr>
                <w:rFonts w:ascii="Garamond" w:hAnsi="Garamond"/>
                <w:sz w:val="24"/>
                <w:szCs w:val="24"/>
                <w:lang w:val="nb-NO"/>
              </w:rPr>
              <w:t xml:space="preserve">Kort beskrivelse av </w:t>
            </w:r>
            <w:r>
              <w:rPr>
                <w:rFonts w:ascii="Garamond" w:hAnsi="Garamond"/>
                <w:sz w:val="24"/>
                <w:szCs w:val="24"/>
                <w:lang w:val="nb-NO"/>
              </w:rPr>
              <w:t>for</w:t>
            </w:r>
            <w:r w:rsidRPr="00915B70">
              <w:rPr>
                <w:rFonts w:ascii="Garamond" w:hAnsi="Garamond"/>
                <w:sz w:val="24"/>
                <w:szCs w:val="24"/>
                <w:lang w:val="nb-NO"/>
              </w:rPr>
              <w:t>målet med reisen:</w:t>
            </w:r>
          </w:p>
          <w:p w14:paraId="0D0B940D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  <w:p w14:paraId="0E27B00A" w14:textId="77777777" w:rsidR="00EF2FEF" w:rsidRPr="00915B70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>
              <w:rPr>
                <w:rFonts w:ascii="Garamond" w:hAnsi="Garamond"/>
                <w:sz w:val="24"/>
                <w:szCs w:val="24"/>
                <w:lang w:val="nb-NO"/>
              </w:rPr>
              <w:br/>
            </w:r>
          </w:p>
        </w:tc>
      </w:tr>
      <w:tr w:rsidR="00EF2FEF" w:rsidRPr="00EE523A" w14:paraId="251AB817" w14:textId="77777777" w:rsidTr="00A31069">
        <w:tc>
          <w:tcPr>
            <w:tcW w:w="8501" w:type="dxa"/>
            <w:gridSpan w:val="2"/>
          </w:tcPr>
          <w:p w14:paraId="0AC2109D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>
              <w:rPr>
                <w:rFonts w:ascii="Garamond" w:hAnsi="Garamond"/>
                <w:sz w:val="24"/>
                <w:szCs w:val="24"/>
                <w:lang w:val="nb-NO"/>
              </w:rPr>
              <w:t>Beskriv hva du/dere vil oppnå med reisen:</w:t>
            </w:r>
          </w:p>
          <w:p w14:paraId="60061E4C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  <w:p w14:paraId="44EAFD9C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  <w:p w14:paraId="29D6B04F" w14:textId="77777777" w:rsidR="00EF2FEF" w:rsidRPr="00915B70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>
              <w:rPr>
                <w:rFonts w:ascii="Garamond" w:hAnsi="Garamond"/>
                <w:sz w:val="24"/>
                <w:szCs w:val="24"/>
                <w:lang w:val="nb-NO"/>
              </w:rPr>
              <w:t xml:space="preserve"> </w:t>
            </w:r>
          </w:p>
        </w:tc>
      </w:tr>
      <w:tr w:rsidR="00EF2FEF" w:rsidRPr="00EE523A" w14:paraId="3168E872" w14:textId="77777777" w:rsidTr="00A31069">
        <w:tc>
          <w:tcPr>
            <w:tcW w:w="8501" w:type="dxa"/>
            <w:gridSpan w:val="2"/>
          </w:tcPr>
          <w:p w14:paraId="0ED570BB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>
              <w:rPr>
                <w:rFonts w:ascii="Garamond" w:hAnsi="Garamond"/>
                <w:sz w:val="24"/>
                <w:szCs w:val="24"/>
                <w:lang w:val="nb-NO"/>
              </w:rPr>
              <w:t>Beskriv hvordan aktiviteten på lang sikt vil bidra til økt eksport av norske bøker:</w:t>
            </w:r>
          </w:p>
          <w:p w14:paraId="4B94D5A5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  <w:p w14:paraId="3DEEC669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  <w:p w14:paraId="3656B9AB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EF2FEF" w14:paraId="61C0BE80" w14:textId="77777777" w:rsidTr="00A31069">
        <w:tc>
          <w:tcPr>
            <w:tcW w:w="8501" w:type="dxa"/>
            <w:gridSpan w:val="2"/>
          </w:tcPr>
          <w:p w14:paraId="6865DE67" w14:textId="77777777" w:rsidR="00EF2FEF" w:rsidRDefault="00EF2FEF" w:rsidP="00EF2FEF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>
              <w:rPr>
                <w:rFonts w:ascii="Garamond" w:hAnsi="Garamond"/>
                <w:sz w:val="24"/>
                <w:szCs w:val="24"/>
                <w:lang w:val="nb-NO"/>
              </w:rPr>
              <w:t>Beskriv din virksomhet:</w:t>
            </w:r>
          </w:p>
          <w:p w14:paraId="45FB0818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  <w:p w14:paraId="049F31CB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  <w:p w14:paraId="53128261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EF2FEF" w:rsidRPr="00EE523A" w14:paraId="056EF03C" w14:textId="77777777" w:rsidTr="00A31069">
        <w:tc>
          <w:tcPr>
            <w:tcW w:w="8501" w:type="dxa"/>
            <w:gridSpan w:val="2"/>
          </w:tcPr>
          <w:p w14:paraId="5EE5F43F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915B70">
              <w:rPr>
                <w:rFonts w:ascii="Garamond" w:hAnsi="Garamond"/>
                <w:sz w:val="24"/>
                <w:szCs w:val="24"/>
                <w:lang w:val="nb-NO"/>
              </w:rPr>
              <w:t>Evt. andre institusjoner som støtter reisen:</w:t>
            </w:r>
          </w:p>
          <w:p w14:paraId="62486C05" w14:textId="77777777" w:rsidR="00816BA6" w:rsidRPr="00915B70" w:rsidRDefault="00816BA6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EF2FEF" w:rsidRPr="00915B70" w14:paraId="6FBB8367" w14:textId="77777777" w:rsidTr="00A31069">
        <w:tc>
          <w:tcPr>
            <w:tcW w:w="8501" w:type="dxa"/>
            <w:gridSpan w:val="2"/>
          </w:tcPr>
          <w:p w14:paraId="780540A1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915B70">
              <w:rPr>
                <w:rFonts w:ascii="Garamond" w:hAnsi="Garamond"/>
                <w:sz w:val="24"/>
                <w:szCs w:val="24"/>
                <w:lang w:val="nb-NO"/>
              </w:rPr>
              <w:t xml:space="preserve">Tidspunkt for </w:t>
            </w:r>
            <w:r>
              <w:rPr>
                <w:rFonts w:ascii="Garamond" w:hAnsi="Garamond"/>
                <w:sz w:val="24"/>
                <w:szCs w:val="24"/>
                <w:lang w:val="nb-NO"/>
              </w:rPr>
              <w:t>reisen</w:t>
            </w:r>
            <w:r w:rsidRPr="00915B70">
              <w:rPr>
                <w:rFonts w:ascii="Garamond" w:hAnsi="Garamond"/>
                <w:sz w:val="24"/>
                <w:szCs w:val="24"/>
                <w:lang w:val="nb-NO"/>
              </w:rPr>
              <w:t>:</w:t>
            </w:r>
          </w:p>
          <w:p w14:paraId="4101652C" w14:textId="77777777" w:rsidR="00816BA6" w:rsidRPr="00915B70" w:rsidRDefault="00816BA6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EF2FEF" w:rsidRPr="00915B70" w14:paraId="18E0F8B9" w14:textId="77777777" w:rsidTr="00A31069">
        <w:tc>
          <w:tcPr>
            <w:tcW w:w="8501" w:type="dxa"/>
            <w:gridSpan w:val="2"/>
          </w:tcPr>
          <w:p w14:paraId="4A2FBB02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915B70">
              <w:rPr>
                <w:rFonts w:ascii="Garamond" w:hAnsi="Garamond"/>
                <w:sz w:val="24"/>
                <w:szCs w:val="24"/>
                <w:lang w:val="nb-NO"/>
              </w:rPr>
              <w:t>Antall overnattinger:</w:t>
            </w:r>
          </w:p>
          <w:p w14:paraId="4B99056E" w14:textId="77777777" w:rsidR="00816BA6" w:rsidRPr="00915B70" w:rsidRDefault="00816BA6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EF2FEF" w:rsidRPr="00915B70" w14:paraId="0A12498A" w14:textId="77777777" w:rsidTr="00A31069">
        <w:tc>
          <w:tcPr>
            <w:tcW w:w="8501" w:type="dxa"/>
            <w:gridSpan w:val="2"/>
          </w:tcPr>
          <w:p w14:paraId="19289DD8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915B70">
              <w:rPr>
                <w:rFonts w:ascii="Garamond" w:hAnsi="Garamond"/>
                <w:sz w:val="24"/>
                <w:szCs w:val="24"/>
                <w:lang w:val="nb-NO"/>
              </w:rPr>
              <w:t>Reiserute:</w:t>
            </w:r>
          </w:p>
          <w:p w14:paraId="1299C43A" w14:textId="77777777" w:rsidR="00816BA6" w:rsidRPr="00915B70" w:rsidRDefault="00816BA6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</w:tbl>
    <w:p w14:paraId="260907F5" w14:textId="77777777" w:rsidR="00A31069" w:rsidRDefault="00A31069" w:rsidP="3994B3AC">
      <w:pPr>
        <w:outlineLvl w:val="0"/>
        <w:rPr>
          <w:rFonts w:ascii="Garamond" w:hAnsi="Garamond"/>
          <w:b/>
          <w:bCs/>
          <w:sz w:val="24"/>
          <w:szCs w:val="24"/>
          <w:lang w:val="nb-NO"/>
        </w:rPr>
      </w:pPr>
      <w:r w:rsidRPr="00A31069">
        <w:rPr>
          <w:rFonts w:ascii="Garamond" w:hAnsi="Garamond"/>
          <w:b/>
          <w:bCs/>
          <w:sz w:val="24"/>
          <w:szCs w:val="24"/>
          <w:lang w:val="nb-NO"/>
        </w:rPr>
        <w:lastRenderedPageBreak/>
        <w:t>Beløpene for kostnader og for finansiering skal være like store. Angi samtlige beløp i norske kroner.</w:t>
      </w:r>
      <w:r w:rsidR="00E042F7" w:rsidRPr="00A31069">
        <w:rPr>
          <w:rFonts w:ascii="Garamond" w:hAnsi="Garamond"/>
          <w:b/>
          <w:bCs/>
          <w:sz w:val="24"/>
          <w:szCs w:val="24"/>
          <w:lang w:val="nb-NO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501"/>
      </w:tblGrid>
      <w:tr w:rsidR="00941D03" w14:paraId="0D249984" w14:textId="77777777" w:rsidTr="00A31069">
        <w:tc>
          <w:tcPr>
            <w:tcW w:w="8501" w:type="dxa"/>
          </w:tcPr>
          <w:p w14:paraId="3B74DBE4" w14:textId="51119705" w:rsidR="00941D03" w:rsidRPr="00941D03" w:rsidRDefault="00941D03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2B1368">
              <w:rPr>
                <w:rFonts w:ascii="Garamond" w:hAnsi="Garamond"/>
                <w:b/>
                <w:bCs/>
                <w:sz w:val="24"/>
                <w:szCs w:val="24"/>
                <w:lang w:val="nb-NO"/>
              </w:rPr>
              <w:t>Budsjett</w:t>
            </w:r>
            <w:r w:rsidRPr="00941D03">
              <w:rPr>
                <w:rFonts w:ascii="Garamond" w:hAnsi="Garamond"/>
                <w:sz w:val="24"/>
                <w:szCs w:val="24"/>
                <w:lang w:val="nb-NO"/>
              </w:rPr>
              <w:t>:</w:t>
            </w:r>
          </w:p>
        </w:tc>
      </w:tr>
      <w:tr w:rsidR="00941D03" w14:paraId="4752CCD2" w14:textId="77777777" w:rsidTr="00A31069">
        <w:tc>
          <w:tcPr>
            <w:tcW w:w="8501" w:type="dxa"/>
          </w:tcPr>
          <w:p w14:paraId="093724C2" w14:textId="77777777" w:rsidR="00941D03" w:rsidRDefault="00941D03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941D03">
              <w:rPr>
                <w:rFonts w:ascii="Garamond" w:hAnsi="Garamond"/>
                <w:sz w:val="24"/>
                <w:szCs w:val="24"/>
                <w:lang w:val="nb-NO"/>
              </w:rPr>
              <w:t>Flybillett:</w:t>
            </w:r>
          </w:p>
          <w:p w14:paraId="50221A2B" w14:textId="2ADB84FE" w:rsidR="007266BE" w:rsidRPr="00941D03" w:rsidRDefault="007266BE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941D03" w14:paraId="6318381B" w14:textId="77777777" w:rsidTr="00A31069">
        <w:tc>
          <w:tcPr>
            <w:tcW w:w="8501" w:type="dxa"/>
          </w:tcPr>
          <w:p w14:paraId="7BE28725" w14:textId="77777777" w:rsidR="00941D03" w:rsidRDefault="00941D03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941D03">
              <w:rPr>
                <w:rFonts w:ascii="Garamond" w:hAnsi="Garamond"/>
                <w:sz w:val="24"/>
                <w:szCs w:val="24"/>
                <w:lang w:val="nb-NO"/>
              </w:rPr>
              <w:t>Øvrige reisekostnader:</w:t>
            </w:r>
          </w:p>
          <w:p w14:paraId="4E886F07" w14:textId="4289C683" w:rsidR="007266BE" w:rsidRPr="00941D03" w:rsidRDefault="007266BE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941D03" w14:paraId="6DA7ECAD" w14:textId="77777777" w:rsidTr="00A31069">
        <w:tc>
          <w:tcPr>
            <w:tcW w:w="8501" w:type="dxa"/>
          </w:tcPr>
          <w:p w14:paraId="2E59EEAB" w14:textId="77777777" w:rsidR="00941D03" w:rsidRDefault="00941D03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941D03">
              <w:rPr>
                <w:rFonts w:ascii="Garamond" w:hAnsi="Garamond"/>
                <w:sz w:val="24"/>
                <w:szCs w:val="24"/>
                <w:lang w:val="nb-NO"/>
              </w:rPr>
              <w:t>Hotellutgifter:</w:t>
            </w:r>
          </w:p>
          <w:p w14:paraId="332D5879" w14:textId="3A9158F2" w:rsidR="007266BE" w:rsidRPr="00941D03" w:rsidRDefault="007266BE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941D03" w14:paraId="62C34881" w14:textId="77777777" w:rsidTr="00A31069">
        <w:tc>
          <w:tcPr>
            <w:tcW w:w="8501" w:type="dxa"/>
          </w:tcPr>
          <w:p w14:paraId="6A8446DC" w14:textId="77777777" w:rsidR="00941D03" w:rsidRDefault="00941D03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941D03">
              <w:rPr>
                <w:rFonts w:ascii="Garamond" w:hAnsi="Garamond"/>
                <w:sz w:val="24"/>
                <w:szCs w:val="24"/>
                <w:lang w:val="nb-NO"/>
              </w:rPr>
              <w:t>Deltakeravgift:</w:t>
            </w:r>
          </w:p>
          <w:p w14:paraId="5E2F9711" w14:textId="750E0F15" w:rsidR="007266BE" w:rsidRPr="00941D03" w:rsidRDefault="007266BE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941D03" w:rsidRPr="00EE523A" w14:paraId="319FEA15" w14:textId="77777777" w:rsidTr="00A31069">
        <w:tc>
          <w:tcPr>
            <w:tcW w:w="8501" w:type="dxa"/>
          </w:tcPr>
          <w:p w14:paraId="07067119" w14:textId="77777777" w:rsidR="00941D03" w:rsidRDefault="00941D03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941D03">
              <w:rPr>
                <w:rFonts w:ascii="Garamond" w:hAnsi="Garamond"/>
                <w:sz w:val="24"/>
                <w:szCs w:val="24"/>
                <w:lang w:val="nb-NO"/>
              </w:rPr>
              <w:t>Måltider/andre kostnader (spesifiser hvilke):</w:t>
            </w:r>
          </w:p>
          <w:p w14:paraId="72C96BBB" w14:textId="77777777" w:rsidR="00941D03" w:rsidRDefault="00941D03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  <w:p w14:paraId="78C17B30" w14:textId="37658A4C" w:rsidR="00941D03" w:rsidRPr="00941D03" w:rsidRDefault="00941D03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941D03" w:rsidRPr="00EE523A" w14:paraId="6A3BFFBB" w14:textId="77777777" w:rsidTr="00A31069">
        <w:tc>
          <w:tcPr>
            <w:tcW w:w="8501" w:type="dxa"/>
          </w:tcPr>
          <w:p w14:paraId="4E5D6AFB" w14:textId="77777777" w:rsidR="00941D03" w:rsidRDefault="00941D03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941D03">
              <w:rPr>
                <w:rFonts w:ascii="Garamond" w:hAnsi="Garamond"/>
                <w:sz w:val="24"/>
                <w:szCs w:val="24"/>
                <w:lang w:val="nb-NO"/>
              </w:rPr>
              <w:t>Totalt beløp det søkes om gjennom NORLA:</w:t>
            </w:r>
          </w:p>
          <w:p w14:paraId="5EE3F507" w14:textId="4D774E37" w:rsidR="007266BE" w:rsidRPr="00941D03" w:rsidRDefault="007266BE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941D03" w14:paraId="0433014A" w14:textId="77777777" w:rsidTr="00A31069">
        <w:tc>
          <w:tcPr>
            <w:tcW w:w="8501" w:type="dxa"/>
          </w:tcPr>
          <w:p w14:paraId="50EC2679" w14:textId="77777777" w:rsidR="00941D03" w:rsidRDefault="00941D03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941D03">
              <w:rPr>
                <w:rFonts w:ascii="Garamond" w:hAnsi="Garamond"/>
                <w:sz w:val="24"/>
                <w:szCs w:val="24"/>
                <w:lang w:val="nb-NO"/>
              </w:rPr>
              <w:t>Egeninnsats:</w:t>
            </w:r>
          </w:p>
          <w:p w14:paraId="1ACEA23F" w14:textId="75006E31" w:rsidR="007266BE" w:rsidRPr="00941D03" w:rsidRDefault="007266BE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941D03" w14:paraId="2CC60EA1" w14:textId="77777777" w:rsidTr="00A31069">
        <w:tc>
          <w:tcPr>
            <w:tcW w:w="8501" w:type="dxa"/>
          </w:tcPr>
          <w:p w14:paraId="4CEC68D6" w14:textId="77777777" w:rsidR="00941D03" w:rsidRDefault="00941D03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941D03">
              <w:rPr>
                <w:rFonts w:ascii="Garamond" w:hAnsi="Garamond"/>
                <w:sz w:val="24"/>
                <w:szCs w:val="24"/>
                <w:lang w:val="nb-NO"/>
              </w:rPr>
              <w:t>Annen støtte:</w:t>
            </w:r>
          </w:p>
          <w:p w14:paraId="33C5226A" w14:textId="2C904251" w:rsidR="007266BE" w:rsidRPr="00941D03" w:rsidRDefault="007266BE" w:rsidP="00941D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</w:tbl>
    <w:p w14:paraId="23EEF6C2" w14:textId="77777777" w:rsidR="00A31069" w:rsidRDefault="00A31069" w:rsidP="3994B3AC">
      <w:pPr>
        <w:outlineLvl w:val="0"/>
        <w:rPr>
          <w:rFonts w:ascii="Garamond" w:hAnsi="Garamond"/>
          <w:b/>
          <w:bCs/>
          <w:sz w:val="24"/>
          <w:szCs w:val="24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501"/>
      </w:tblGrid>
      <w:tr w:rsidR="002B1368" w14:paraId="5760B3CA" w14:textId="77777777" w:rsidTr="00941D03">
        <w:tc>
          <w:tcPr>
            <w:tcW w:w="8501" w:type="dxa"/>
          </w:tcPr>
          <w:p w14:paraId="676CE381" w14:textId="61FBCC1B" w:rsidR="002B1368" w:rsidRPr="002B1368" w:rsidRDefault="002B1368" w:rsidP="002B1368">
            <w:pPr>
              <w:outlineLvl w:val="0"/>
              <w:rPr>
                <w:rFonts w:ascii="Garamond" w:hAnsi="Garamond"/>
                <w:b/>
                <w:bCs/>
                <w:sz w:val="24"/>
                <w:szCs w:val="24"/>
                <w:lang w:val="nb-NO"/>
              </w:rPr>
            </w:pPr>
            <w:r w:rsidRPr="002B1368">
              <w:rPr>
                <w:rFonts w:ascii="Garamond" w:hAnsi="Garamond"/>
                <w:b/>
                <w:bCs/>
                <w:sz w:val="24"/>
                <w:szCs w:val="24"/>
                <w:lang w:val="nb-NO"/>
              </w:rPr>
              <w:t>Bankopplysninger</w:t>
            </w:r>
          </w:p>
        </w:tc>
      </w:tr>
      <w:tr w:rsidR="002B1368" w14:paraId="6C0E4EA5" w14:textId="77777777" w:rsidTr="00941D03">
        <w:tc>
          <w:tcPr>
            <w:tcW w:w="8501" w:type="dxa"/>
          </w:tcPr>
          <w:p w14:paraId="79DA7AA2" w14:textId="77777777" w:rsidR="002B1368" w:rsidRDefault="002B1368" w:rsidP="002B1368">
            <w:pPr>
              <w:outlineLvl w:val="0"/>
              <w:rPr>
                <w:rFonts w:ascii="Garamond" w:hAnsi="Garamond"/>
                <w:sz w:val="24"/>
                <w:szCs w:val="24"/>
                <w:lang w:val="nb-NO"/>
              </w:rPr>
            </w:pPr>
            <w:r w:rsidRPr="002B1368">
              <w:rPr>
                <w:rFonts w:ascii="Garamond" w:hAnsi="Garamond"/>
                <w:sz w:val="24"/>
                <w:szCs w:val="24"/>
                <w:lang w:val="nb-NO"/>
              </w:rPr>
              <w:t>Kontoinnehaver:</w:t>
            </w:r>
          </w:p>
          <w:p w14:paraId="33DE23C0" w14:textId="13D20F5D" w:rsidR="007266BE" w:rsidRPr="002B1368" w:rsidRDefault="007266BE" w:rsidP="002B1368">
            <w:pPr>
              <w:outlineLvl w:val="0"/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2B1368" w14:paraId="27852C06" w14:textId="77777777" w:rsidTr="00941D03">
        <w:tc>
          <w:tcPr>
            <w:tcW w:w="8501" w:type="dxa"/>
          </w:tcPr>
          <w:p w14:paraId="7C529BC4" w14:textId="77777777" w:rsidR="002B1368" w:rsidRDefault="002B1368" w:rsidP="002B1368">
            <w:pPr>
              <w:outlineLvl w:val="0"/>
              <w:rPr>
                <w:rFonts w:ascii="Garamond" w:hAnsi="Garamond"/>
                <w:sz w:val="24"/>
                <w:szCs w:val="24"/>
                <w:lang w:val="nb-NO"/>
              </w:rPr>
            </w:pPr>
            <w:r w:rsidRPr="002B1368">
              <w:rPr>
                <w:rFonts w:ascii="Garamond" w:hAnsi="Garamond"/>
                <w:sz w:val="24"/>
                <w:szCs w:val="24"/>
                <w:lang w:val="nb-NO"/>
              </w:rPr>
              <w:t>Bankens navn:</w:t>
            </w:r>
          </w:p>
          <w:p w14:paraId="7BEBFE3C" w14:textId="7CA4174E" w:rsidR="007266BE" w:rsidRPr="002B1368" w:rsidRDefault="007266BE" w:rsidP="002B1368">
            <w:pPr>
              <w:outlineLvl w:val="0"/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2B1368" w14:paraId="24A973BC" w14:textId="77777777" w:rsidTr="00941D03">
        <w:tc>
          <w:tcPr>
            <w:tcW w:w="8501" w:type="dxa"/>
          </w:tcPr>
          <w:p w14:paraId="7E4AE71D" w14:textId="77777777" w:rsidR="002B1368" w:rsidRDefault="002B1368" w:rsidP="002B1368">
            <w:pPr>
              <w:outlineLvl w:val="0"/>
              <w:rPr>
                <w:rFonts w:ascii="Garamond" w:hAnsi="Garamond"/>
                <w:sz w:val="24"/>
                <w:szCs w:val="24"/>
                <w:lang w:val="nb-NO"/>
              </w:rPr>
            </w:pPr>
            <w:r w:rsidRPr="002B1368">
              <w:rPr>
                <w:rFonts w:ascii="Garamond" w:hAnsi="Garamond"/>
                <w:sz w:val="24"/>
                <w:szCs w:val="24"/>
                <w:lang w:val="nb-NO"/>
              </w:rPr>
              <w:t>Kontonummer:</w:t>
            </w:r>
          </w:p>
          <w:p w14:paraId="3AF6AF22" w14:textId="3E1F1834" w:rsidR="007266BE" w:rsidRPr="002B1368" w:rsidRDefault="007266BE" w:rsidP="002B1368">
            <w:pPr>
              <w:outlineLvl w:val="0"/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</w:tbl>
    <w:p w14:paraId="38B964C5" w14:textId="77777777" w:rsidR="00941D03" w:rsidRDefault="00941D03" w:rsidP="3994B3AC">
      <w:pPr>
        <w:outlineLvl w:val="0"/>
        <w:rPr>
          <w:rFonts w:ascii="Garamond" w:hAnsi="Garamond"/>
          <w:b/>
          <w:bCs/>
          <w:sz w:val="24"/>
          <w:szCs w:val="24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501"/>
      </w:tblGrid>
      <w:tr w:rsidR="002B1368" w14:paraId="69EBDC3A" w14:textId="77777777" w:rsidTr="002B1368">
        <w:tc>
          <w:tcPr>
            <w:tcW w:w="8501" w:type="dxa"/>
          </w:tcPr>
          <w:p w14:paraId="5956851D" w14:textId="77777777" w:rsidR="002B1368" w:rsidRDefault="007266BE" w:rsidP="3994B3AC">
            <w:pPr>
              <w:outlineLvl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266BE">
              <w:rPr>
                <w:rFonts w:ascii="Garamond" w:hAnsi="Garamond"/>
                <w:b/>
                <w:bCs/>
                <w:sz w:val="24"/>
                <w:szCs w:val="24"/>
              </w:rPr>
              <w:t xml:space="preserve">Andre </w:t>
            </w:r>
            <w:proofErr w:type="spellStart"/>
            <w:r w:rsidRPr="007266BE">
              <w:rPr>
                <w:rFonts w:ascii="Garamond" w:hAnsi="Garamond"/>
                <w:b/>
                <w:bCs/>
                <w:sz w:val="24"/>
                <w:szCs w:val="24"/>
              </w:rPr>
              <w:t>opplysninger</w:t>
            </w:r>
            <w:proofErr w:type="spellEnd"/>
            <w:r w:rsidRPr="007266BE">
              <w:rPr>
                <w:rFonts w:ascii="Garamond" w:hAnsi="Garamond"/>
                <w:b/>
                <w:bCs/>
                <w:sz w:val="24"/>
                <w:szCs w:val="24"/>
              </w:rPr>
              <w:t>:</w:t>
            </w:r>
          </w:p>
          <w:p w14:paraId="41CE1E8B" w14:textId="77777777" w:rsidR="007266BE" w:rsidRPr="007266BE" w:rsidRDefault="007266BE" w:rsidP="3994B3AC">
            <w:pPr>
              <w:outlineLvl w:val="0"/>
              <w:rPr>
                <w:rFonts w:ascii="Garamond" w:hAnsi="Garamond"/>
                <w:sz w:val="24"/>
                <w:szCs w:val="24"/>
              </w:rPr>
            </w:pPr>
          </w:p>
          <w:p w14:paraId="15EE16C2" w14:textId="6098B80D" w:rsidR="007266BE" w:rsidRDefault="007266BE" w:rsidP="3994B3AC">
            <w:pPr>
              <w:outlineLvl w:val="0"/>
              <w:rPr>
                <w:rFonts w:ascii="Garamond" w:hAnsi="Garamond"/>
                <w:b/>
                <w:bCs/>
                <w:sz w:val="24"/>
                <w:szCs w:val="24"/>
                <w:lang w:val="nb-NO"/>
              </w:rPr>
            </w:pPr>
          </w:p>
        </w:tc>
      </w:tr>
    </w:tbl>
    <w:p w14:paraId="3F6D1344" w14:textId="77777777" w:rsidR="002B1368" w:rsidRDefault="002B1368" w:rsidP="3994B3AC">
      <w:pPr>
        <w:outlineLvl w:val="0"/>
        <w:rPr>
          <w:rFonts w:ascii="Garamond" w:hAnsi="Garamond"/>
          <w:b/>
          <w:bCs/>
          <w:sz w:val="24"/>
          <w:szCs w:val="24"/>
          <w:lang w:val="nb-NO"/>
        </w:rPr>
      </w:pPr>
    </w:p>
    <w:p w14:paraId="6456F6F9" w14:textId="06452780" w:rsidR="00915B70" w:rsidRPr="00915B70" w:rsidRDefault="00915B70" w:rsidP="3994B3AC">
      <w:pPr>
        <w:outlineLvl w:val="0"/>
        <w:rPr>
          <w:rFonts w:ascii="Garamond" w:hAnsi="Garamond"/>
          <w:b/>
          <w:bCs/>
          <w:sz w:val="24"/>
          <w:szCs w:val="24"/>
          <w:lang w:val="nb-NO"/>
        </w:rPr>
      </w:pPr>
      <w:r w:rsidRPr="3994B3AC">
        <w:rPr>
          <w:rFonts w:ascii="Garamond" w:hAnsi="Garamond"/>
          <w:b/>
          <w:bCs/>
          <w:sz w:val="24"/>
          <w:szCs w:val="24"/>
          <w:lang w:val="nb-NO"/>
        </w:rPr>
        <w:t>Søknader behandles fortløpende.</w:t>
      </w:r>
      <w:r w:rsidR="001964CD" w:rsidRPr="3994B3AC">
        <w:rPr>
          <w:rFonts w:ascii="Garamond" w:hAnsi="Garamond"/>
          <w:b/>
          <w:bCs/>
          <w:sz w:val="24"/>
          <w:szCs w:val="24"/>
          <w:lang w:val="nb-NO"/>
        </w:rPr>
        <w:t xml:space="preserve"> Søknaden må være mottatt </w:t>
      </w:r>
      <w:r w:rsidR="00C23E10" w:rsidRPr="3994B3AC">
        <w:rPr>
          <w:rFonts w:ascii="Garamond" w:hAnsi="Garamond"/>
          <w:b/>
          <w:bCs/>
          <w:sz w:val="24"/>
          <w:szCs w:val="24"/>
          <w:lang w:val="nb-NO"/>
        </w:rPr>
        <w:t xml:space="preserve">hos </w:t>
      </w:r>
      <w:r w:rsidR="001964CD" w:rsidRPr="3994B3AC">
        <w:rPr>
          <w:rFonts w:ascii="Garamond" w:hAnsi="Garamond"/>
          <w:b/>
          <w:bCs/>
          <w:sz w:val="24"/>
          <w:szCs w:val="24"/>
          <w:lang w:val="nb-NO"/>
        </w:rPr>
        <w:t>NORLA senest en måned før reisen finner sted.</w:t>
      </w:r>
    </w:p>
    <w:p w14:paraId="110FFD37" w14:textId="77777777" w:rsidR="00915B70" w:rsidRPr="00915B70" w:rsidRDefault="00915B70" w:rsidP="00915B70">
      <w:pPr>
        <w:outlineLvl w:val="0"/>
        <w:rPr>
          <w:rFonts w:ascii="Garamond" w:hAnsi="Garamond"/>
          <w:b/>
          <w:sz w:val="24"/>
          <w:szCs w:val="24"/>
          <w:lang w:val="nb-NO"/>
        </w:rPr>
      </w:pPr>
    </w:p>
    <w:p w14:paraId="199ABF08" w14:textId="77777777" w:rsidR="00915B70" w:rsidRPr="00915B70" w:rsidRDefault="00915B70" w:rsidP="00915B70">
      <w:pPr>
        <w:outlineLvl w:val="0"/>
        <w:rPr>
          <w:rFonts w:ascii="Garamond" w:hAnsi="Garamond"/>
          <w:b/>
          <w:sz w:val="24"/>
          <w:szCs w:val="24"/>
          <w:lang w:val="nb-NO"/>
        </w:rPr>
      </w:pPr>
      <w:r w:rsidRPr="00915B70">
        <w:rPr>
          <w:rFonts w:ascii="Garamond" w:hAnsi="Garamond"/>
          <w:b/>
          <w:sz w:val="24"/>
          <w:szCs w:val="24"/>
          <w:lang w:val="nb-NO"/>
        </w:rPr>
        <w:t xml:space="preserve">I etterkant av </w:t>
      </w:r>
      <w:r w:rsidR="00B26021">
        <w:rPr>
          <w:rFonts w:ascii="Garamond" w:hAnsi="Garamond"/>
          <w:b/>
          <w:sz w:val="24"/>
          <w:szCs w:val="24"/>
          <w:lang w:val="nb-NO"/>
        </w:rPr>
        <w:t>reisen</w:t>
      </w:r>
      <w:r w:rsidR="00C23E10">
        <w:rPr>
          <w:rFonts w:ascii="Garamond" w:hAnsi="Garamond"/>
          <w:b/>
          <w:sz w:val="24"/>
          <w:szCs w:val="24"/>
          <w:lang w:val="nb-NO"/>
        </w:rPr>
        <w:t>, og senest innen to måneder etter endt aktivitet,</w:t>
      </w:r>
      <w:r w:rsidRPr="00915B70">
        <w:rPr>
          <w:rFonts w:ascii="Garamond" w:hAnsi="Garamond"/>
          <w:b/>
          <w:sz w:val="24"/>
          <w:szCs w:val="24"/>
          <w:lang w:val="nb-NO"/>
        </w:rPr>
        <w:t xml:space="preserve"> skal søker sende NORLA en rapport på minimum en halv side, med oppsummering av reisen.</w:t>
      </w:r>
    </w:p>
    <w:p w14:paraId="6B699379" w14:textId="77777777" w:rsidR="00915B70" w:rsidRDefault="00915B70" w:rsidP="00915B70">
      <w:pPr>
        <w:outlineLvl w:val="0"/>
        <w:rPr>
          <w:rFonts w:ascii="Garamond" w:hAnsi="Garamond"/>
          <w:b/>
          <w:sz w:val="24"/>
          <w:szCs w:val="24"/>
          <w:lang w:val="nb-NO"/>
        </w:rPr>
      </w:pPr>
    </w:p>
    <w:p w14:paraId="244600F5" w14:textId="77777777" w:rsidR="00D41F4B" w:rsidRPr="00D41F4B" w:rsidRDefault="00D41F4B" w:rsidP="00D41F4B">
      <w:pPr>
        <w:rPr>
          <w:rFonts w:ascii="Garamond" w:hAnsi="Garamond"/>
          <w:sz w:val="24"/>
          <w:szCs w:val="24"/>
          <w:lang w:val="nb-NO"/>
        </w:rPr>
      </w:pPr>
    </w:p>
    <w:p w14:paraId="7F4E0E1B" w14:textId="77777777" w:rsidR="00D41F4B" w:rsidRPr="00D41F4B" w:rsidRDefault="00D41F4B" w:rsidP="00D41F4B">
      <w:pPr>
        <w:rPr>
          <w:rFonts w:ascii="Garamond" w:hAnsi="Garamond"/>
          <w:sz w:val="24"/>
          <w:szCs w:val="24"/>
          <w:lang w:val="nb-NO"/>
        </w:rPr>
      </w:pPr>
    </w:p>
    <w:p w14:paraId="7C49F9FE" w14:textId="77777777" w:rsidR="00D41F4B" w:rsidRPr="00D41F4B" w:rsidRDefault="00D41F4B" w:rsidP="00D41F4B">
      <w:pPr>
        <w:rPr>
          <w:rFonts w:ascii="Garamond" w:hAnsi="Garamond"/>
          <w:sz w:val="24"/>
          <w:szCs w:val="24"/>
          <w:lang w:val="nb-NO"/>
        </w:rPr>
      </w:pPr>
    </w:p>
    <w:sectPr w:rsidR="00D41F4B" w:rsidRPr="00D41F4B" w:rsidSect="00E0765C">
      <w:headerReference w:type="default" r:id="rId11"/>
      <w:pgSz w:w="11913" w:h="16834" w:code="9"/>
      <w:pgMar w:top="2087" w:right="1701" w:bottom="1440" w:left="1701" w:header="709" w:footer="714" w:gutter="0"/>
      <w:paperSrc w:first="1" w:other="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E5E18" w14:textId="77777777" w:rsidR="003E75B9" w:rsidRDefault="003E75B9" w:rsidP="008D53C9">
      <w:r>
        <w:separator/>
      </w:r>
    </w:p>
  </w:endnote>
  <w:endnote w:type="continuationSeparator" w:id="0">
    <w:p w14:paraId="7AA98C4F" w14:textId="77777777" w:rsidR="003E75B9" w:rsidRDefault="003E75B9" w:rsidP="008D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Microsoft Sans Serif"/>
    <w:charset w:val="00"/>
    <w:family w:val="auto"/>
    <w:pitch w:val="variable"/>
    <w:sig w:usb0="00000000" w:usb1="5000A1FF" w:usb2="00000000" w:usb3="00000000" w:csb0="000001B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790CC" w14:textId="77777777" w:rsidR="003E75B9" w:rsidRDefault="003E75B9" w:rsidP="008D53C9">
      <w:r>
        <w:separator/>
      </w:r>
    </w:p>
  </w:footnote>
  <w:footnote w:type="continuationSeparator" w:id="0">
    <w:p w14:paraId="26B1C029" w14:textId="77777777" w:rsidR="003E75B9" w:rsidRDefault="003E75B9" w:rsidP="008D5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E523C" w14:textId="46EE0A39" w:rsidR="004E17DA" w:rsidRPr="00626818" w:rsidRDefault="3994B3AC" w:rsidP="3994B3AC">
    <w:pPr>
      <w:jc w:val="right"/>
    </w:pPr>
    <w:r>
      <w:rPr>
        <w:noProof/>
      </w:rPr>
      <w:drawing>
        <wp:inline distT="0" distB="0" distL="0" distR="0" wp14:anchorId="7F3737D0" wp14:editId="6C0E70CC">
          <wp:extent cx="1047280" cy="1301651"/>
          <wp:effectExtent l="0" t="0" r="0" b="0"/>
          <wp:docPr id="1473443028" name="Bilde 1473443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280" cy="1301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DE6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D2EC7"/>
    <w:multiLevelType w:val="hybridMultilevel"/>
    <w:tmpl w:val="A440AA5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71116230">
    <w:abstractNumId w:val="0"/>
  </w:num>
  <w:num w:numId="2" w16cid:durableId="2098558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nb-NO" w:vendorID="22" w:dllVersion="513" w:checkStyle="1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FAD"/>
    <w:rsid w:val="000636A9"/>
    <w:rsid w:val="000B336D"/>
    <w:rsid w:val="000E3479"/>
    <w:rsid w:val="001318E1"/>
    <w:rsid w:val="001964CD"/>
    <w:rsid w:val="001B47CB"/>
    <w:rsid w:val="001C43D0"/>
    <w:rsid w:val="001D20BF"/>
    <w:rsid w:val="001D5329"/>
    <w:rsid w:val="00205B2B"/>
    <w:rsid w:val="00237C70"/>
    <w:rsid w:val="002970F3"/>
    <w:rsid w:val="002B1368"/>
    <w:rsid w:val="003544E1"/>
    <w:rsid w:val="003961C2"/>
    <w:rsid w:val="003E75B9"/>
    <w:rsid w:val="00404EFE"/>
    <w:rsid w:val="004204DE"/>
    <w:rsid w:val="00432C9B"/>
    <w:rsid w:val="00464EDC"/>
    <w:rsid w:val="004672DB"/>
    <w:rsid w:val="004678DC"/>
    <w:rsid w:val="00474316"/>
    <w:rsid w:val="004C6C7C"/>
    <w:rsid w:val="004E17DA"/>
    <w:rsid w:val="00532E33"/>
    <w:rsid w:val="00597DCD"/>
    <w:rsid w:val="005F58A1"/>
    <w:rsid w:val="00626818"/>
    <w:rsid w:val="00666DAF"/>
    <w:rsid w:val="00676BA8"/>
    <w:rsid w:val="006A49AA"/>
    <w:rsid w:val="006A4CD4"/>
    <w:rsid w:val="006D46BC"/>
    <w:rsid w:val="006E585E"/>
    <w:rsid w:val="00714CDF"/>
    <w:rsid w:val="00721882"/>
    <w:rsid w:val="007266BE"/>
    <w:rsid w:val="007B5C04"/>
    <w:rsid w:val="007F5981"/>
    <w:rsid w:val="00816BA6"/>
    <w:rsid w:val="00885CBD"/>
    <w:rsid w:val="008D341A"/>
    <w:rsid w:val="008D53C9"/>
    <w:rsid w:val="008F2543"/>
    <w:rsid w:val="00915B70"/>
    <w:rsid w:val="00941D03"/>
    <w:rsid w:val="00967046"/>
    <w:rsid w:val="009B59A6"/>
    <w:rsid w:val="00A22051"/>
    <w:rsid w:val="00A31069"/>
    <w:rsid w:val="00AB3C90"/>
    <w:rsid w:val="00B26021"/>
    <w:rsid w:val="00B50F9C"/>
    <w:rsid w:val="00BA0F31"/>
    <w:rsid w:val="00BB4167"/>
    <w:rsid w:val="00BC67C5"/>
    <w:rsid w:val="00BF4957"/>
    <w:rsid w:val="00C071E4"/>
    <w:rsid w:val="00C13611"/>
    <w:rsid w:val="00C23E10"/>
    <w:rsid w:val="00C34273"/>
    <w:rsid w:val="00C40731"/>
    <w:rsid w:val="00C41187"/>
    <w:rsid w:val="00CC51F2"/>
    <w:rsid w:val="00D01B5B"/>
    <w:rsid w:val="00D30FBA"/>
    <w:rsid w:val="00D31D82"/>
    <w:rsid w:val="00D40353"/>
    <w:rsid w:val="00D41F4B"/>
    <w:rsid w:val="00D42573"/>
    <w:rsid w:val="00DA3B28"/>
    <w:rsid w:val="00DB7248"/>
    <w:rsid w:val="00E042F7"/>
    <w:rsid w:val="00E0765C"/>
    <w:rsid w:val="00E170CE"/>
    <w:rsid w:val="00E4231E"/>
    <w:rsid w:val="00E4596C"/>
    <w:rsid w:val="00E713C5"/>
    <w:rsid w:val="00EB1FAD"/>
    <w:rsid w:val="00EE523A"/>
    <w:rsid w:val="00EF2FEF"/>
    <w:rsid w:val="00EF4127"/>
    <w:rsid w:val="00F14138"/>
    <w:rsid w:val="00F54048"/>
    <w:rsid w:val="00F60877"/>
    <w:rsid w:val="00F92BA2"/>
    <w:rsid w:val="00FA6DEB"/>
    <w:rsid w:val="00FD12B8"/>
    <w:rsid w:val="0C8F425A"/>
    <w:rsid w:val="0E18F468"/>
    <w:rsid w:val="13B3E74F"/>
    <w:rsid w:val="3994B3AC"/>
    <w:rsid w:val="40D3E792"/>
    <w:rsid w:val="44347A49"/>
    <w:rsid w:val="7A989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A22C57"/>
  <w15:docId w15:val="{0EA5F57F-BBD7-4F4A-8A76-3DF47867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Times New Roman" w:hAnsi="Garamond" w:cs="Times New Roman"/>
        <w:sz w:val="22"/>
        <w:szCs w:val="22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B2B"/>
    <w:rPr>
      <w:rFonts w:ascii="Times New Roman" w:hAnsi="Times New Roman"/>
      <w:sz w:val="20"/>
      <w:szCs w:val="20"/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8D53C9"/>
    <w:pPr>
      <w:keepNext/>
      <w:keepLines/>
      <w:tabs>
        <w:tab w:val="left" w:pos="3402"/>
        <w:tab w:val="right" w:pos="8789"/>
      </w:tabs>
      <w:spacing w:before="480"/>
      <w:ind w:left="426"/>
      <w:outlineLvl w:val="0"/>
    </w:pPr>
    <w:rPr>
      <w:rFonts w:ascii="Garamond" w:eastAsiaTheme="majorEastAsia" w:hAnsi="Garamond" w:cstheme="majorBidi"/>
      <w:b/>
      <w:bCs/>
      <w:color w:val="DA6222"/>
      <w:sz w:val="28"/>
      <w:szCs w:val="28"/>
      <w:lang w:val="nb-NO"/>
    </w:rPr>
  </w:style>
  <w:style w:type="paragraph" w:styleId="Overskrift2">
    <w:name w:val="heading 2"/>
    <w:basedOn w:val="Normal"/>
    <w:next w:val="Normal"/>
    <w:link w:val="Overskrift2Tegn"/>
    <w:unhideWhenUsed/>
    <w:qFormat/>
    <w:rsid w:val="008D53C9"/>
    <w:pPr>
      <w:keepNext/>
      <w:keepLines/>
      <w:tabs>
        <w:tab w:val="left" w:pos="3402"/>
        <w:tab w:val="right" w:pos="8789"/>
      </w:tabs>
      <w:spacing w:before="200"/>
      <w:ind w:left="426"/>
      <w:outlineLvl w:val="1"/>
    </w:pPr>
    <w:rPr>
      <w:rFonts w:ascii="Garamond" w:eastAsiaTheme="majorEastAsia" w:hAnsi="Garamond" w:cstheme="majorBidi"/>
      <w:b/>
      <w:bCs/>
      <w:color w:val="000000" w:themeColor="text1"/>
      <w:sz w:val="28"/>
      <w:szCs w:val="28"/>
      <w:lang w:val="nb-NO"/>
    </w:rPr>
  </w:style>
  <w:style w:type="paragraph" w:styleId="Overskrift3">
    <w:name w:val="heading 3"/>
    <w:basedOn w:val="Normal"/>
    <w:next w:val="Normal"/>
    <w:link w:val="Overskrift3Tegn"/>
    <w:unhideWhenUsed/>
    <w:qFormat/>
    <w:rsid w:val="008D53C9"/>
    <w:pPr>
      <w:keepNext/>
      <w:keepLines/>
      <w:tabs>
        <w:tab w:val="left" w:pos="3402"/>
        <w:tab w:val="right" w:pos="8789"/>
      </w:tabs>
      <w:spacing w:before="200"/>
      <w:ind w:left="426"/>
      <w:outlineLvl w:val="2"/>
    </w:pPr>
    <w:rPr>
      <w:rFonts w:ascii="Garamond" w:eastAsiaTheme="majorEastAsia" w:hAnsi="Garamond" w:cstheme="majorBidi"/>
      <w:b/>
      <w:bCs/>
      <w:color w:val="000000" w:themeColor="text1"/>
      <w:sz w:val="22"/>
      <w:szCs w:val="22"/>
      <w:lang w:val="nb-NO"/>
    </w:rPr>
  </w:style>
  <w:style w:type="paragraph" w:styleId="Overskrift4">
    <w:name w:val="heading 4"/>
    <w:basedOn w:val="Normal"/>
    <w:next w:val="Normal"/>
    <w:link w:val="Overskrift4Tegn"/>
    <w:unhideWhenUsed/>
    <w:qFormat/>
    <w:rsid w:val="008D53C9"/>
    <w:pPr>
      <w:tabs>
        <w:tab w:val="left" w:pos="3402"/>
        <w:tab w:val="right" w:pos="8789"/>
      </w:tabs>
      <w:ind w:left="426"/>
      <w:outlineLvl w:val="3"/>
    </w:pPr>
    <w:rPr>
      <w:rFonts w:ascii="Garamond" w:hAnsi="Garamond"/>
      <w:b/>
      <w:i/>
      <w:sz w:val="22"/>
      <w:szCs w:val="2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8D53C9"/>
    <w:rPr>
      <w:rFonts w:ascii="Garamond" w:eastAsiaTheme="majorEastAsia" w:hAnsi="Garamond" w:cstheme="majorBidi"/>
      <w:b/>
      <w:bCs/>
      <w:color w:val="DA6222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rsid w:val="008D53C9"/>
    <w:rPr>
      <w:rFonts w:ascii="Garamond" w:eastAsiaTheme="majorEastAsia" w:hAnsi="Garamond" w:cstheme="majorBidi"/>
      <w:b/>
      <w:bCs/>
      <w:color w:val="000000" w:themeColor="text1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rsid w:val="008D53C9"/>
    <w:rPr>
      <w:rFonts w:ascii="Garamond" w:eastAsiaTheme="majorEastAsia" w:hAnsi="Garamond" w:cstheme="majorBidi"/>
      <w:b/>
      <w:bCs/>
      <w:color w:val="000000" w:themeColor="text1"/>
      <w:sz w:val="22"/>
      <w:szCs w:val="22"/>
    </w:rPr>
  </w:style>
  <w:style w:type="character" w:customStyle="1" w:styleId="Overskrift4Tegn">
    <w:name w:val="Overskrift 4 Tegn"/>
    <w:basedOn w:val="Standardskriftforavsnitt"/>
    <w:link w:val="Overskrift4"/>
    <w:rsid w:val="008D53C9"/>
    <w:rPr>
      <w:rFonts w:ascii="Garamond" w:hAnsi="Garamond"/>
      <w:b/>
      <w:i/>
      <w:sz w:val="22"/>
      <w:szCs w:val="22"/>
    </w:rPr>
  </w:style>
  <w:style w:type="paragraph" w:styleId="Bobletekst">
    <w:name w:val="Balloon Text"/>
    <w:basedOn w:val="Normal"/>
    <w:link w:val="BobletekstTegn"/>
    <w:rsid w:val="008D53C9"/>
    <w:pPr>
      <w:tabs>
        <w:tab w:val="left" w:pos="3402"/>
        <w:tab w:val="right" w:pos="8789"/>
      </w:tabs>
      <w:ind w:left="426"/>
    </w:pPr>
    <w:rPr>
      <w:rFonts w:ascii="Lucida Grande" w:hAnsi="Lucida Grande" w:cs="Lucida Grande"/>
      <w:sz w:val="18"/>
      <w:szCs w:val="18"/>
      <w:lang w:val="nb-NO"/>
    </w:rPr>
  </w:style>
  <w:style w:type="character" w:customStyle="1" w:styleId="BobletekstTegn">
    <w:name w:val="Bobletekst Tegn"/>
    <w:basedOn w:val="Standardskriftforavsnitt"/>
    <w:link w:val="Bobletekst"/>
    <w:rsid w:val="008D53C9"/>
    <w:rPr>
      <w:rFonts w:ascii="Lucida Grande" w:hAnsi="Lucida Grande" w:cs="Lucida Grande"/>
      <w:sz w:val="18"/>
      <w:szCs w:val="18"/>
    </w:rPr>
  </w:style>
  <w:style w:type="paragraph" w:styleId="Topptekst">
    <w:name w:val="header"/>
    <w:basedOn w:val="Normal"/>
    <w:next w:val="Normal"/>
    <w:pPr>
      <w:tabs>
        <w:tab w:val="left" w:pos="3402"/>
        <w:tab w:val="center" w:pos="4819"/>
        <w:tab w:val="right" w:pos="8789"/>
        <w:tab w:val="right" w:pos="9071"/>
      </w:tabs>
      <w:ind w:left="426"/>
    </w:pPr>
    <w:rPr>
      <w:rFonts w:ascii="Garamond" w:hAnsi="Garamond"/>
      <w:sz w:val="22"/>
      <w:szCs w:val="22"/>
      <w:lang w:val="nb-NO"/>
    </w:rPr>
  </w:style>
  <w:style w:type="paragraph" w:styleId="Listeavsnitt">
    <w:name w:val="List Paragraph"/>
    <w:basedOn w:val="Normal"/>
    <w:uiPriority w:val="72"/>
    <w:rsid w:val="008D53C9"/>
    <w:pPr>
      <w:tabs>
        <w:tab w:val="left" w:pos="3402"/>
        <w:tab w:val="right" w:pos="8789"/>
      </w:tabs>
      <w:ind w:left="720"/>
      <w:contextualSpacing/>
    </w:pPr>
    <w:rPr>
      <w:rFonts w:ascii="Garamond" w:hAnsi="Garamond"/>
      <w:sz w:val="22"/>
      <w:szCs w:val="22"/>
      <w:lang w:val="nb-NO"/>
    </w:rPr>
  </w:style>
  <w:style w:type="paragraph" w:customStyle="1" w:styleId="Stil1">
    <w:name w:val="Stil1"/>
    <w:basedOn w:val="Normal"/>
    <w:pPr>
      <w:tabs>
        <w:tab w:val="left" w:pos="3402"/>
        <w:tab w:val="right" w:pos="8789"/>
      </w:tabs>
      <w:ind w:left="426"/>
    </w:pPr>
    <w:rPr>
      <w:rFonts w:ascii="Garamond" w:hAnsi="Garamond"/>
      <w:sz w:val="24"/>
      <w:szCs w:val="22"/>
      <w:lang w:val="nb-NO"/>
    </w:rPr>
  </w:style>
  <w:style w:type="character" w:styleId="Hyperkobling">
    <w:name w:val="Hyperlink"/>
    <w:rPr>
      <w:color w:val="0000FF"/>
      <w:u w:val="single"/>
    </w:rPr>
  </w:style>
  <w:style w:type="paragraph" w:styleId="Fotnotetekst">
    <w:name w:val="footnote text"/>
    <w:basedOn w:val="Normal"/>
    <w:semiHidden/>
    <w:pPr>
      <w:tabs>
        <w:tab w:val="left" w:pos="3402"/>
        <w:tab w:val="right" w:pos="8789"/>
      </w:tabs>
      <w:ind w:left="426"/>
    </w:pPr>
    <w:rPr>
      <w:rFonts w:ascii="Garamond" w:hAnsi="Garamond"/>
      <w:sz w:val="22"/>
      <w:szCs w:val="22"/>
      <w:lang w:val="nb-NO"/>
    </w:rPr>
  </w:style>
  <w:style w:type="character" w:styleId="Fotnotereferanse">
    <w:name w:val="footnote reference"/>
    <w:semiHidden/>
    <w:rPr>
      <w:vertAlign w:val="superscript"/>
    </w:rPr>
  </w:style>
  <w:style w:type="paragraph" w:customStyle="1" w:styleId="NoteLevel2">
    <w:name w:val="Note Level 2"/>
    <w:basedOn w:val="Normal"/>
    <w:uiPriority w:val="1"/>
    <w:qFormat/>
    <w:rsid w:val="008D53C9"/>
    <w:pPr>
      <w:keepNext/>
      <w:tabs>
        <w:tab w:val="num" w:pos="720"/>
        <w:tab w:val="left" w:pos="3402"/>
        <w:tab w:val="right" w:pos="8789"/>
      </w:tabs>
      <w:ind w:left="1080" w:hanging="360"/>
      <w:contextualSpacing/>
      <w:outlineLvl w:val="1"/>
    </w:pPr>
    <w:rPr>
      <w:rFonts w:ascii="Garamond" w:hAnsi="Garamond"/>
      <w:sz w:val="22"/>
      <w:szCs w:val="22"/>
      <w:lang w:val="nb-NO"/>
    </w:rPr>
  </w:style>
  <w:style w:type="paragraph" w:customStyle="1" w:styleId="Adressefelt">
    <w:name w:val="Adressefelt"/>
    <w:basedOn w:val="Normal"/>
    <w:qFormat/>
    <w:rsid w:val="00E0765C"/>
    <w:pPr>
      <w:tabs>
        <w:tab w:val="left" w:pos="3402"/>
        <w:tab w:val="right" w:pos="8789"/>
      </w:tabs>
    </w:pPr>
    <w:rPr>
      <w:rFonts w:ascii="Garamond" w:hAnsi="Garamond"/>
      <w:sz w:val="22"/>
      <w:szCs w:val="22"/>
      <w:lang w:val="de-DE"/>
    </w:rPr>
  </w:style>
  <w:style w:type="character" w:styleId="Sterk">
    <w:name w:val="Strong"/>
    <w:basedOn w:val="Standardskriftforavsnitt"/>
    <w:qFormat/>
    <w:rsid w:val="008D53C9"/>
    <w:rPr>
      <w:b/>
      <w:bCs/>
    </w:rPr>
  </w:style>
  <w:style w:type="paragraph" w:styleId="Tittel">
    <w:name w:val="Title"/>
    <w:basedOn w:val="Overskrift1"/>
    <w:next w:val="Normal"/>
    <w:link w:val="TittelTegn"/>
    <w:qFormat/>
    <w:rsid w:val="008D53C9"/>
    <w:rPr>
      <w:sz w:val="40"/>
      <w:szCs w:val="40"/>
    </w:rPr>
  </w:style>
  <w:style w:type="character" w:customStyle="1" w:styleId="TittelTegn">
    <w:name w:val="Tittel Tegn"/>
    <w:basedOn w:val="Standardskriftforavsnitt"/>
    <w:link w:val="Tittel"/>
    <w:rsid w:val="008D53C9"/>
    <w:rPr>
      <w:rFonts w:ascii="Garamond" w:eastAsiaTheme="majorEastAsia" w:hAnsi="Garamond" w:cstheme="majorBidi"/>
      <w:b/>
      <w:bCs/>
      <w:color w:val="DA6222"/>
      <w:sz w:val="40"/>
      <w:szCs w:val="40"/>
    </w:rPr>
  </w:style>
  <w:style w:type="character" w:styleId="Sterkutheving">
    <w:name w:val="Intense Emphasis"/>
    <w:basedOn w:val="Standardskriftforavsnitt"/>
    <w:uiPriority w:val="21"/>
    <w:qFormat/>
    <w:rsid w:val="001318E1"/>
    <w:rPr>
      <w:b/>
      <w:bCs/>
      <w:i/>
      <w:iCs/>
      <w:color w:val="000000" w:themeColor="text1"/>
    </w:rPr>
  </w:style>
  <w:style w:type="character" w:styleId="Svakutheving">
    <w:name w:val="Subtle Emphasis"/>
    <w:basedOn w:val="Standardskriftforavsnitt"/>
    <w:uiPriority w:val="19"/>
    <w:qFormat/>
    <w:rsid w:val="001318E1"/>
    <w:rPr>
      <w:i/>
      <w:iCs/>
      <w:color w:val="808080" w:themeColor="text1" w:themeTint="7F"/>
    </w:rPr>
  </w:style>
  <w:style w:type="character" w:styleId="Utheving">
    <w:name w:val="Emphasis"/>
    <w:basedOn w:val="Standardskriftforavsnitt"/>
    <w:qFormat/>
    <w:rsid w:val="001318E1"/>
    <w:rPr>
      <w:i/>
      <w:iCs/>
    </w:rPr>
  </w:style>
  <w:style w:type="paragraph" w:styleId="Bunntekst">
    <w:name w:val="footer"/>
    <w:basedOn w:val="Normal"/>
    <w:link w:val="BunntekstTegn"/>
    <w:rsid w:val="00EF4127"/>
    <w:pPr>
      <w:tabs>
        <w:tab w:val="center" w:pos="4536"/>
        <w:tab w:val="right" w:pos="9072"/>
      </w:tabs>
      <w:ind w:left="426"/>
    </w:pPr>
    <w:rPr>
      <w:rFonts w:ascii="Garamond" w:hAnsi="Garamond"/>
      <w:sz w:val="22"/>
      <w:szCs w:val="22"/>
      <w:lang w:val="nb-NO"/>
    </w:rPr>
  </w:style>
  <w:style w:type="character" w:customStyle="1" w:styleId="BunntekstTegn">
    <w:name w:val="Bunntekst Tegn"/>
    <w:basedOn w:val="Standardskriftforavsnitt"/>
    <w:link w:val="Bunntekst"/>
    <w:rsid w:val="00EF4127"/>
  </w:style>
  <w:style w:type="paragraph" w:customStyle="1" w:styleId="HeadingSub">
    <w:name w:val="Heading  (Sub)"/>
    <w:basedOn w:val="Normal"/>
    <w:rsid w:val="00205B2B"/>
    <w:rPr>
      <w:rFonts w:ascii="Britannic Bold" w:hAnsi="Britannic Bold"/>
      <w:sz w:val="24"/>
    </w:rPr>
  </w:style>
  <w:style w:type="table" w:styleId="Tabellrutenett">
    <w:name w:val="Table Grid"/>
    <w:basedOn w:val="Vanligtabell"/>
    <w:rsid w:val="0020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2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teb.ABMU\AppData\Local\Microsoft\Windows\Temporary%20Internet%20Files\Content.Outlook\ULLO14BK\MAL%20brev%20ny%20(4)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163666A596CE4EAA942364FC05F890" ma:contentTypeVersion="21" ma:contentTypeDescription="Opprett et nytt dokument." ma:contentTypeScope="" ma:versionID="2b33eeab1c7de874c11aee4eb9edf2de">
  <xsd:schema xmlns:xsd="http://www.w3.org/2001/XMLSchema" xmlns:xs="http://www.w3.org/2001/XMLSchema" xmlns:p="http://schemas.microsoft.com/office/2006/metadata/properties" xmlns:ns2="659c4bf1-433e-4a20-b3c7-f3f853fb57f4" xmlns:ns3="bbbe66f4-6d89-493d-8e38-31bfecd9f735" targetNamespace="http://schemas.microsoft.com/office/2006/metadata/properties" ma:root="true" ma:fieldsID="c6cd7418df70cfeeebeb8b96d875ebbd" ns2:_="" ns3:_="">
    <xsd:import namespace="659c4bf1-433e-4a20-b3c7-f3f853fb57f4"/>
    <xsd:import namespace="bbbe66f4-6d89-493d-8e38-31bfecd9f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c4bf1-433e-4a20-b3c7-f3f853fb5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a9607bea-911a-47ce-8240-b53ad2393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e66f4-6d89-493d-8e38-31bfecd9f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ac3e568-0e10-4d80-8d2f-336fefb47f47}" ma:internalName="TaxCatchAll" ma:showField="CatchAllData" ma:web="bbbe66f4-6d89-493d-8e38-31bfecd9f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be66f4-6d89-493d-8e38-31bfecd9f735" xsi:nil="true"/>
    <lcf76f155ced4ddcb4097134ff3c332f xmlns="659c4bf1-433e-4a20-b3c7-f3f853fb57f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B86B65-BB75-4450-995E-ECD818703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c4bf1-433e-4a20-b3c7-f3f853fb57f4"/>
    <ds:schemaRef ds:uri="bbbe66f4-6d89-493d-8e38-31bfecd9f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728631-D7A9-491C-B351-0A7A2E47F5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7AC9DE-D001-4BC9-9165-89CFE6D28D2F}">
  <ds:schemaRefs>
    <ds:schemaRef ds:uri="http://schemas.microsoft.com/office/2006/metadata/properties"/>
    <ds:schemaRef ds:uri="http://schemas.microsoft.com/office/infopath/2007/PartnerControls"/>
    <ds:schemaRef ds:uri="bbbe66f4-6d89-493d-8e38-31bfecd9f735"/>
    <ds:schemaRef ds:uri="659c4bf1-433e-4a20-b3c7-f3f853fb57f4"/>
  </ds:schemaRefs>
</ds:datastoreItem>
</file>

<file path=customXml/itemProps4.xml><?xml version="1.0" encoding="utf-8"?>
<ds:datastoreItem xmlns:ds="http://schemas.openxmlformats.org/officeDocument/2006/customXml" ds:itemID="{5E84FE72-0A7B-4B30-959B-466788D221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brev ny (4)</Template>
  <TotalTime>9</TotalTime>
  <Pages>2</Pages>
  <Words>200</Words>
  <Characters>1066</Characters>
  <Application>Microsoft Office Word</Application>
  <DocSecurity>0</DocSecurity>
  <Lines>8</Lines>
  <Paragraphs>2</Paragraphs>
  <ScaleCrop>false</ScaleCrop>
  <Company>SuperOffice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 til C4-konvolutt</dc:title>
  <dc:creator>Mette Børja</dc:creator>
  <dc:description>For bruk i SuperOffice</dc:description>
  <cp:lastModifiedBy>Anja Höfer</cp:lastModifiedBy>
  <cp:revision>11</cp:revision>
  <cp:lastPrinted>2017-02-15T15:05:00Z</cp:lastPrinted>
  <dcterms:created xsi:type="dcterms:W3CDTF">2025-03-05T14:21:00Z</dcterms:created>
  <dcterms:modified xsi:type="dcterms:W3CDTF">2025-06-03T12:29:00Z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0x01010084163666A596CE4EAA942364FC05F890</vt:lpwstr>
  </property>
  <property fmtid="{D5CDD505-2E9C-101B-9397-08002B2CF9AE}" pid="3" name="MediaServiceImageTags">
    <vt:lpwstr/>
  </property>
</Properties>
</file>